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AE86" w14:textId="6A92275D" w:rsidR="00CF277F" w:rsidRPr="001D060C" w:rsidRDefault="30524A40" w:rsidP="56652F31">
      <w:pPr>
        <w:pStyle w:val="Ttulo1"/>
        <w:spacing w:before="59"/>
        <w:jc w:val="center"/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</w:pPr>
      <w:r w:rsidRPr="56652F31"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  <w:t>IN-RE-</w:t>
      </w:r>
      <w:r w:rsidR="3A35421F" w:rsidRPr="56652F31"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  <w:t>016</w:t>
      </w:r>
      <w:r w:rsidRPr="56652F31"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  <w:t>/202</w:t>
      </w:r>
      <w:r w:rsidR="2B44395A" w:rsidRPr="56652F31"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  <w:t>6</w:t>
      </w:r>
      <w:r w:rsidRPr="56652F31"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  <w:t xml:space="preserve"> </w:t>
      </w:r>
      <w:r w:rsidR="6393858A" w:rsidRPr="56652F31"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  <w:t xml:space="preserve">- APÊNDICE </w:t>
      </w:r>
      <w:r w:rsidR="06052BA4" w:rsidRPr="56652F31"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  <w:t>I</w:t>
      </w:r>
      <w:r w:rsidR="2F6EF5BA" w:rsidRPr="56652F31"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  <w:t>I</w:t>
      </w:r>
      <w:r w:rsidR="6393858A" w:rsidRPr="56652F31">
        <w:rPr>
          <w:rFonts w:asciiTheme="minorHAnsi" w:eastAsia="Times New Roman" w:hAnsiTheme="minorHAnsi" w:cstheme="minorBidi"/>
          <w:b/>
          <w:bCs/>
          <w:color w:val="auto"/>
          <w:sz w:val="24"/>
          <w:szCs w:val="24"/>
        </w:rPr>
        <w:t>I</w:t>
      </w:r>
    </w:p>
    <w:p w14:paraId="7AC2100F" w14:textId="48D54B9E" w:rsidR="00CF277F" w:rsidRPr="001D060C" w:rsidRDefault="00CF277F" w:rsidP="00CF277F">
      <w:pPr>
        <w:spacing w:line="254" w:lineRule="auto"/>
        <w:jc w:val="center"/>
        <w:rPr>
          <w:rFonts w:asciiTheme="minorHAnsi" w:hAnsiTheme="minorHAnsi" w:cstheme="minorHAnsi"/>
          <w:b/>
          <w:bCs/>
        </w:rPr>
      </w:pPr>
      <w:r w:rsidRPr="001D060C">
        <w:rPr>
          <w:rFonts w:asciiTheme="minorHAnsi" w:hAnsiTheme="minorHAnsi" w:cstheme="minorHAnsi"/>
          <w:b/>
          <w:bCs/>
        </w:rPr>
        <w:t>TERMO DE COMPROMISSO</w:t>
      </w:r>
    </w:p>
    <w:p w14:paraId="01EF174C" w14:textId="77777777" w:rsidR="00CF277F" w:rsidRPr="001D060C" w:rsidRDefault="00CF277F" w:rsidP="00CF277F">
      <w:pPr>
        <w:pStyle w:val="Corpodetexto"/>
        <w:rPr>
          <w:rFonts w:asciiTheme="minorHAnsi" w:hAnsiTheme="minorHAnsi" w:cstheme="minorHAnsi"/>
          <w:b/>
        </w:rPr>
      </w:pPr>
    </w:p>
    <w:p w14:paraId="4C5D7E39" w14:textId="7BA7D5E2" w:rsidR="00CF277F" w:rsidRPr="001D060C" w:rsidRDefault="6393858A" w:rsidP="3DE30CAC">
      <w:pPr>
        <w:pStyle w:val="Corpodetexto"/>
        <w:tabs>
          <w:tab w:val="left" w:pos="4590"/>
          <w:tab w:val="left" w:pos="5776"/>
          <w:tab w:val="left" w:pos="8105"/>
        </w:tabs>
        <w:spacing w:line="292" w:lineRule="auto"/>
        <w:jc w:val="both"/>
        <w:rPr>
          <w:rFonts w:asciiTheme="minorHAnsi" w:hAnsiTheme="minorHAnsi" w:cstheme="minorBidi"/>
        </w:rPr>
      </w:pPr>
      <w:r w:rsidRPr="179CAE42">
        <w:rPr>
          <w:rFonts w:asciiTheme="minorHAnsi" w:hAnsiTheme="minorHAnsi" w:cstheme="minorBidi"/>
        </w:rPr>
        <w:t>Eu,</w:t>
      </w:r>
      <w:r w:rsidR="25101513" w:rsidRPr="179CAE42">
        <w:rPr>
          <w:rFonts w:asciiTheme="minorHAnsi" w:hAnsiTheme="minorHAnsi" w:cstheme="minorBidi"/>
        </w:rPr>
        <w:t>_________________________________________</w:t>
      </w:r>
      <w:r w:rsidRPr="179CAE42">
        <w:rPr>
          <w:rFonts w:asciiTheme="minorHAnsi" w:hAnsiTheme="minorHAnsi" w:cstheme="minorBidi"/>
        </w:rPr>
        <w:t>,</w:t>
      </w:r>
      <w:r w:rsidR="4A332E63" w:rsidRPr="179CAE42">
        <w:rPr>
          <w:rFonts w:asciiTheme="minorHAnsi" w:hAnsiTheme="minorHAnsi" w:cstheme="minorBidi"/>
        </w:rPr>
        <w:t xml:space="preserve"> </w:t>
      </w:r>
      <w:r w:rsidRPr="179CAE42">
        <w:rPr>
          <w:rFonts w:asciiTheme="minorHAnsi" w:hAnsiTheme="minorHAnsi" w:cstheme="minorBidi"/>
        </w:rPr>
        <w:t>matrícula/</w:t>
      </w:r>
      <w:r w:rsidR="7F01C4A1" w:rsidRPr="179CAE42">
        <w:rPr>
          <w:rFonts w:asciiTheme="minorHAnsi" w:hAnsiTheme="minorHAnsi" w:cstheme="minorBidi"/>
          <w:lang w:val="pt-BR"/>
        </w:rPr>
        <w:t>RA</w:t>
      </w:r>
      <w:r w:rsidR="21C1040C" w:rsidRPr="179CAE42">
        <w:rPr>
          <w:rFonts w:asciiTheme="minorHAnsi" w:hAnsiTheme="minorHAnsi" w:cstheme="minorBidi"/>
        </w:rPr>
        <w:t xml:space="preserve"> _________________</w:t>
      </w:r>
      <w:r w:rsidRPr="179CAE42">
        <w:rPr>
          <w:rFonts w:asciiTheme="minorHAnsi" w:hAnsiTheme="minorHAnsi" w:cstheme="minorBidi"/>
        </w:rPr>
        <w:t xml:space="preserve"> </w:t>
      </w:r>
      <w:r w:rsidR="01AE059C" w:rsidRPr="179CAE42">
        <w:rPr>
          <w:rFonts w:asciiTheme="minorHAnsi" w:hAnsiTheme="minorHAnsi" w:cstheme="minorBidi"/>
        </w:rPr>
        <w:t xml:space="preserve"> </w:t>
      </w:r>
      <w:r w:rsidR="1E9F1BBA" w:rsidRPr="179CAE42">
        <w:rPr>
          <w:rFonts w:asciiTheme="minorHAnsi" w:hAnsiTheme="minorHAnsi" w:cstheme="minorBidi"/>
        </w:rPr>
        <w:t>e</w:t>
      </w:r>
      <w:r w:rsidRPr="179CAE42">
        <w:rPr>
          <w:rFonts w:asciiTheme="minorHAnsi" w:hAnsiTheme="minorHAnsi" w:cstheme="minorBidi"/>
        </w:rPr>
        <w:t xml:space="preserve">studante regular do curso </w:t>
      </w:r>
      <w:r w:rsidR="669333FE" w:rsidRPr="179CAE42">
        <w:rPr>
          <w:rFonts w:asciiTheme="minorHAnsi" w:hAnsiTheme="minorHAnsi" w:cstheme="minorBidi"/>
        </w:rPr>
        <w:t xml:space="preserve">__________________________________ </w:t>
      </w:r>
      <w:r w:rsidRPr="179CAE42">
        <w:rPr>
          <w:rFonts w:asciiTheme="minorHAnsi" w:hAnsiTheme="minorHAnsi" w:cstheme="minorBidi"/>
        </w:rPr>
        <w:t xml:space="preserve">se contemplado com </w:t>
      </w:r>
      <w:r w:rsidR="06052BA4" w:rsidRPr="179CAE42">
        <w:rPr>
          <w:rFonts w:asciiTheme="minorHAnsi" w:hAnsiTheme="minorHAnsi" w:cstheme="minorBidi"/>
          <w:lang w:val="pt-BR"/>
        </w:rPr>
        <w:t>01 (</w:t>
      </w:r>
      <w:r w:rsidRPr="179CAE42">
        <w:rPr>
          <w:rFonts w:asciiTheme="minorHAnsi" w:hAnsiTheme="minorHAnsi" w:cstheme="minorBidi"/>
        </w:rPr>
        <w:t>uma</w:t>
      </w:r>
      <w:r w:rsidR="06052BA4" w:rsidRPr="179CAE42">
        <w:rPr>
          <w:rFonts w:asciiTheme="minorHAnsi" w:hAnsiTheme="minorHAnsi" w:cstheme="minorBidi"/>
          <w:lang w:val="pt-BR"/>
        </w:rPr>
        <w:t>)</w:t>
      </w:r>
      <w:r w:rsidRPr="179CAE42">
        <w:rPr>
          <w:rFonts w:asciiTheme="minorHAnsi" w:hAnsiTheme="minorHAnsi" w:cstheme="minorBidi"/>
        </w:rPr>
        <w:t xml:space="preserve"> vaga </w:t>
      </w:r>
      <w:r w:rsidR="1DB8F369" w:rsidRPr="179CAE42">
        <w:rPr>
          <w:rFonts w:asciiTheme="minorHAnsi" w:hAnsiTheme="minorHAnsi" w:cstheme="minorBidi"/>
          <w:lang w:val="pt-BR"/>
        </w:rPr>
        <w:t xml:space="preserve">no curso </w:t>
      </w:r>
      <w:r w:rsidR="5F26AA05" w:rsidRPr="179CAE42">
        <w:rPr>
          <w:rFonts w:asciiTheme="minorHAnsi" w:hAnsiTheme="minorHAnsi" w:cstheme="minorBidi"/>
          <w:i/>
          <w:iCs/>
        </w:rPr>
        <w:t>Global Sustainability Experience,</w:t>
      </w:r>
      <w:r w:rsidRPr="179CAE42">
        <w:rPr>
          <w:rFonts w:asciiTheme="minorHAnsi" w:hAnsiTheme="minorHAnsi" w:cstheme="minorBidi"/>
        </w:rPr>
        <w:t xml:space="preserve"> comprometo-me a cumprir as atividades durante o </w:t>
      </w:r>
      <w:r w:rsidR="47E370BC" w:rsidRPr="179CAE42">
        <w:rPr>
          <w:rFonts w:asciiTheme="minorHAnsi" w:hAnsiTheme="minorHAnsi" w:cstheme="minorBidi"/>
          <w:lang w:val="pt-BR"/>
        </w:rPr>
        <w:t>curso ou módulo selecionado</w:t>
      </w:r>
      <w:r w:rsidRPr="179CAE42">
        <w:rPr>
          <w:rFonts w:asciiTheme="minorHAnsi" w:hAnsiTheme="minorHAnsi" w:cstheme="minorBidi"/>
        </w:rPr>
        <w:t xml:space="preserve"> e como tal, estou ciente e de acordo com as seguintes condições para minha </w:t>
      </w:r>
      <w:r w:rsidR="47E370BC" w:rsidRPr="179CAE42">
        <w:rPr>
          <w:rFonts w:asciiTheme="minorHAnsi" w:hAnsiTheme="minorHAnsi" w:cstheme="minorBidi"/>
          <w:lang w:val="pt-BR"/>
        </w:rPr>
        <w:t>inscri</w:t>
      </w:r>
      <w:r w:rsidRPr="179CAE42">
        <w:rPr>
          <w:rFonts w:asciiTheme="minorHAnsi" w:hAnsiTheme="minorHAnsi" w:cstheme="minorBidi"/>
        </w:rPr>
        <w:t>ção:</w:t>
      </w:r>
    </w:p>
    <w:p w14:paraId="39C032B7" w14:textId="7E9DBA59" w:rsidR="00CF277F" w:rsidRPr="001D060C" w:rsidRDefault="6393858A" w:rsidP="3DE30CAC">
      <w:pPr>
        <w:pStyle w:val="PargrafodaLista"/>
        <w:widowControl w:val="0"/>
        <w:numPr>
          <w:ilvl w:val="0"/>
          <w:numId w:val="10"/>
        </w:numPr>
        <w:tabs>
          <w:tab w:val="left" w:pos="460"/>
        </w:tabs>
        <w:autoSpaceDE w:val="0"/>
        <w:autoSpaceDN w:val="0"/>
        <w:spacing w:line="259" w:lineRule="auto"/>
        <w:ind w:left="0"/>
        <w:contextualSpacing w:val="0"/>
        <w:jc w:val="both"/>
        <w:rPr>
          <w:rFonts w:asciiTheme="minorHAnsi" w:hAnsiTheme="minorHAnsi" w:cstheme="minorBidi"/>
          <w:color w:val="000000"/>
        </w:rPr>
      </w:pPr>
      <w:r w:rsidRPr="3DE30CAC">
        <w:rPr>
          <w:rFonts w:asciiTheme="minorHAnsi" w:hAnsiTheme="minorHAnsi" w:cstheme="minorBidi"/>
          <w:color w:val="000000" w:themeColor="text1"/>
        </w:rPr>
        <w:t>Respeitarei a data limite de 2</w:t>
      </w:r>
      <w:r w:rsidR="2FB5BBA8" w:rsidRPr="3DE30CAC">
        <w:rPr>
          <w:rFonts w:asciiTheme="minorHAnsi" w:hAnsiTheme="minorHAnsi" w:cstheme="minorBidi"/>
          <w:color w:val="000000" w:themeColor="text1"/>
        </w:rPr>
        <w:t>4</w:t>
      </w:r>
      <w:r w:rsidRPr="3DE30CAC">
        <w:rPr>
          <w:rFonts w:asciiTheme="minorHAnsi" w:hAnsiTheme="minorHAnsi" w:cstheme="minorBidi"/>
          <w:color w:val="000000" w:themeColor="text1"/>
        </w:rPr>
        <w:t xml:space="preserve"> de </w:t>
      </w:r>
      <w:r w:rsidR="7F01C4A1" w:rsidRPr="3DE30CAC">
        <w:rPr>
          <w:rFonts w:asciiTheme="minorHAnsi" w:hAnsiTheme="minorHAnsi" w:cstheme="minorBidi"/>
          <w:color w:val="000000" w:themeColor="text1"/>
        </w:rPr>
        <w:t>abril</w:t>
      </w:r>
      <w:r w:rsidRPr="3DE30CAC">
        <w:rPr>
          <w:rFonts w:asciiTheme="minorHAnsi" w:hAnsiTheme="minorHAnsi" w:cstheme="minorBidi"/>
          <w:color w:val="000000" w:themeColor="text1"/>
        </w:rPr>
        <w:t xml:space="preserve"> de 202</w:t>
      </w:r>
      <w:r w:rsidR="01A8B33C" w:rsidRPr="3DE30CAC">
        <w:rPr>
          <w:rFonts w:asciiTheme="minorHAnsi" w:hAnsiTheme="minorHAnsi" w:cstheme="minorBidi"/>
          <w:color w:val="000000" w:themeColor="text1"/>
        </w:rPr>
        <w:t>6</w:t>
      </w:r>
      <w:r w:rsidRPr="3DE30CAC">
        <w:rPr>
          <w:rFonts w:asciiTheme="minorHAnsi" w:hAnsiTheme="minorHAnsi" w:cstheme="minorBidi"/>
          <w:color w:val="000000" w:themeColor="text1"/>
        </w:rPr>
        <w:t xml:space="preserve"> para desistência do processo seletivo, estando ciente de que a desistência após esta data me impedirá de participar de </w:t>
      </w:r>
      <w:r w:rsidR="06052BA4" w:rsidRPr="3DE30CAC">
        <w:rPr>
          <w:rFonts w:asciiTheme="minorHAnsi" w:hAnsiTheme="minorHAnsi" w:cstheme="minorBidi"/>
          <w:color w:val="000000" w:themeColor="text1"/>
        </w:rPr>
        <w:t xml:space="preserve">outros </w:t>
      </w:r>
      <w:r w:rsidRPr="3DE30CAC">
        <w:rPr>
          <w:rFonts w:asciiTheme="minorHAnsi" w:hAnsiTheme="minorHAnsi" w:cstheme="minorBidi"/>
          <w:color w:val="000000" w:themeColor="text1"/>
        </w:rPr>
        <w:t xml:space="preserve">processos seletivos </w:t>
      </w:r>
      <w:r w:rsidR="47E370BC" w:rsidRPr="3DE30CAC">
        <w:rPr>
          <w:rFonts w:asciiTheme="minorHAnsi" w:hAnsiTheme="minorHAnsi" w:cstheme="minorBidi"/>
          <w:color w:val="000000" w:themeColor="text1"/>
        </w:rPr>
        <w:t>d</w:t>
      </w:r>
      <w:r w:rsidR="06052BA4" w:rsidRPr="3DE30CAC">
        <w:rPr>
          <w:rFonts w:asciiTheme="minorHAnsi" w:hAnsiTheme="minorHAnsi" w:cstheme="minorBidi"/>
          <w:color w:val="000000" w:themeColor="text1"/>
        </w:rPr>
        <w:t>a COI</w:t>
      </w:r>
      <w:r w:rsidRPr="3DE30CAC">
        <w:rPr>
          <w:rFonts w:asciiTheme="minorHAnsi" w:hAnsiTheme="minorHAnsi" w:cstheme="minorBidi"/>
          <w:color w:val="000000" w:themeColor="text1"/>
        </w:rPr>
        <w:t>;</w:t>
      </w:r>
    </w:p>
    <w:p w14:paraId="7F00DF2C" w14:textId="405065AB" w:rsidR="00CF277F" w:rsidRPr="001D060C" w:rsidRDefault="00CF277F" w:rsidP="000467D5">
      <w:pPr>
        <w:pStyle w:val="PargrafodaLista"/>
        <w:widowControl w:val="0"/>
        <w:numPr>
          <w:ilvl w:val="0"/>
          <w:numId w:val="10"/>
        </w:numPr>
        <w:tabs>
          <w:tab w:val="left" w:pos="460"/>
        </w:tabs>
        <w:autoSpaceDE w:val="0"/>
        <w:autoSpaceDN w:val="0"/>
        <w:spacing w:line="259" w:lineRule="auto"/>
        <w:ind w:left="0"/>
        <w:contextualSpacing w:val="0"/>
        <w:rPr>
          <w:rFonts w:asciiTheme="minorHAnsi" w:hAnsiTheme="minorHAnsi" w:cstheme="minorHAnsi"/>
          <w:color w:val="000000"/>
        </w:rPr>
      </w:pPr>
      <w:r w:rsidRPr="001D060C">
        <w:rPr>
          <w:rFonts w:asciiTheme="minorHAnsi" w:hAnsiTheme="minorHAnsi" w:cstheme="minorHAnsi"/>
          <w:color w:val="000000"/>
        </w:rPr>
        <w:t>Atenderei convocações/convites dos eventos, reuniões e encontros promovidos pela COI</w:t>
      </w:r>
      <w:r w:rsidR="00202997" w:rsidRPr="001D060C">
        <w:rPr>
          <w:rFonts w:asciiTheme="minorHAnsi" w:hAnsiTheme="minorHAnsi" w:cstheme="minorHAnsi"/>
          <w:color w:val="000000"/>
        </w:rPr>
        <w:t xml:space="preserve"> relacionados ao curso de inverno</w:t>
      </w:r>
      <w:r w:rsidRPr="001D060C">
        <w:rPr>
          <w:rFonts w:asciiTheme="minorHAnsi" w:hAnsiTheme="minorHAnsi" w:cstheme="minorHAnsi"/>
          <w:color w:val="000000"/>
        </w:rPr>
        <w:t>;</w:t>
      </w:r>
    </w:p>
    <w:p w14:paraId="3116EBB3" w14:textId="77777777" w:rsidR="00CF277F" w:rsidRPr="001D060C" w:rsidRDefault="00CF277F" w:rsidP="000467D5">
      <w:pPr>
        <w:pStyle w:val="PargrafodaLista"/>
        <w:widowControl w:val="0"/>
        <w:numPr>
          <w:ilvl w:val="0"/>
          <w:numId w:val="10"/>
        </w:numPr>
        <w:tabs>
          <w:tab w:val="left" w:pos="460"/>
        </w:tabs>
        <w:autoSpaceDE w:val="0"/>
        <w:autoSpaceDN w:val="0"/>
        <w:spacing w:line="259" w:lineRule="auto"/>
        <w:ind w:left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D060C">
        <w:rPr>
          <w:rFonts w:asciiTheme="minorHAnsi" w:hAnsiTheme="minorHAnsi" w:cstheme="minorHAnsi"/>
          <w:color w:val="000000"/>
        </w:rPr>
        <w:t>Autorizo sem qualquer ônus, o uso de minha imagem e som de voz, em materiais de divulgação da UPM e do Instituto Presbiteriano Mackenzie (IPM) relacionadas às atividades da COI;</w:t>
      </w:r>
    </w:p>
    <w:p w14:paraId="575CFD08" w14:textId="77777777" w:rsidR="00CF277F" w:rsidRPr="001D060C" w:rsidRDefault="00CF277F" w:rsidP="000467D5">
      <w:pPr>
        <w:pStyle w:val="PargrafodaLista"/>
        <w:widowControl w:val="0"/>
        <w:numPr>
          <w:ilvl w:val="0"/>
          <w:numId w:val="10"/>
        </w:numPr>
        <w:tabs>
          <w:tab w:val="left" w:pos="460"/>
        </w:tabs>
        <w:autoSpaceDE w:val="0"/>
        <w:autoSpaceDN w:val="0"/>
        <w:spacing w:line="259" w:lineRule="auto"/>
        <w:ind w:left="0"/>
        <w:contextualSpacing w:val="0"/>
        <w:rPr>
          <w:rFonts w:asciiTheme="minorHAnsi" w:hAnsiTheme="minorHAnsi" w:cstheme="minorHAnsi"/>
          <w:color w:val="000000"/>
        </w:rPr>
      </w:pPr>
      <w:r w:rsidRPr="001D060C">
        <w:rPr>
          <w:rFonts w:asciiTheme="minorHAnsi" w:hAnsiTheme="minorHAnsi" w:cstheme="minorHAnsi"/>
          <w:color w:val="000000"/>
        </w:rPr>
        <w:t>Respeitarei os Valores e Princípios da UPM;</w:t>
      </w:r>
    </w:p>
    <w:p w14:paraId="2563EEEE" w14:textId="77777777" w:rsidR="00CF277F" w:rsidRPr="001D060C" w:rsidRDefault="00CF277F" w:rsidP="000467D5">
      <w:pPr>
        <w:pStyle w:val="PargrafodaLista"/>
        <w:widowControl w:val="0"/>
        <w:numPr>
          <w:ilvl w:val="0"/>
          <w:numId w:val="10"/>
        </w:numPr>
        <w:tabs>
          <w:tab w:val="left" w:pos="460"/>
        </w:tabs>
        <w:autoSpaceDE w:val="0"/>
        <w:autoSpaceDN w:val="0"/>
        <w:spacing w:line="259" w:lineRule="auto"/>
        <w:ind w:left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D060C">
        <w:rPr>
          <w:rFonts w:asciiTheme="minorHAnsi" w:hAnsiTheme="minorHAnsi" w:cstheme="minorHAnsi"/>
          <w:color w:val="000000"/>
        </w:rPr>
        <w:t>Irei promover e zelar pela boa imagem da UPM junto a meus colegas, professores e estudantes estrangeiros;</w:t>
      </w:r>
    </w:p>
    <w:p w14:paraId="05D1DDD5" w14:textId="13243E84" w:rsidR="00CF277F" w:rsidRPr="001D060C" w:rsidRDefault="00CF277F" w:rsidP="000467D5">
      <w:pPr>
        <w:pStyle w:val="PargrafodaLista"/>
        <w:widowControl w:val="0"/>
        <w:numPr>
          <w:ilvl w:val="0"/>
          <w:numId w:val="10"/>
        </w:numPr>
        <w:tabs>
          <w:tab w:val="left" w:pos="460"/>
        </w:tabs>
        <w:autoSpaceDE w:val="0"/>
        <w:autoSpaceDN w:val="0"/>
        <w:spacing w:line="259" w:lineRule="auto"/>
        <w:ind w:left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D060C">
        <w:rPr>
          <w:rFonts w:asciiTheme="minorHAnsi" w:hAnsiTheme="minorHAnsi" w:cstheme="minorHAnsi"/>
          <w:color w:val="000000"/>
        </w:rPr>
        <w:t xml:space="preserve">Assumo toda responsabilidade por quaisquer problemas e ou eventuais danos, a qualquer título, que venha a experimentar ou a causar a terceiros, em razão de minha participação no </w:t>
      </w:r>
      <w:r w:rsidR="004A62DA" w:rsidRPr="001D060C">
        <w:rPr>
          <w:rFonts w:asciiTheme="minorHAnsi" w:hAnsiTheme="minorHAnsi" w:cstheme="minorHAnsi"/>
          <w:color w:val="000000"/>
        </w:rPr>
        <w:t>Curso</w:t>
      </w:r>
      <w:r w:rsidRPr="001D060C">
        <w:rPr>
          <w:rFonts w:asciiTheme="minorHAnsi" w:hAnsiTheme="minorHAnsi" w:cstheme="minorHAnsi"/>
          <w:color w:val="000000"/>
        </w:rPr>
        <w:t>, isentando o IPM e/ou a UPM, de quaisquer ônus, ou, se o caso, assumindo eventual ônus em juízo ou fora dele;</w:t>
      </w:r>
    </w:p>
    <w:p w14:paraId="5F37DEC9" w14:textId="77777777" w:rsidR="00CF277F" w:rsidRPr="001D060C" w:rsidRDefault="00CF277F" w:rsidP="00CF277F">
      <w:pPr>
        <w:pStyle w:val="Ttulo1"/>
        <w:spacing w:before="120" w:line="259" w:lineRule="auto"/>
        <w:jc w:val="center"/>
        <w:rPr>
          <w:rFonts w:asciiTheme="minorHAnsi" w:eastAsia="Times New Roman" w:hAnsiTheme="minorHAnsi" w:cstheme="minorHAnsi"/>
          <w:bCs/>
          <w:color w:val="000000"/>
          <w:sz w:val="24"/>
          <w:szCs w:val="24"/>
          <w:u w:val="single"/>
        </w:rPr>
      </w:pPr>
      <w:r w:rsidRPr="001D060C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Declaro ainda que:</w:t>
      </w:r>
    </w:p>
    <w:p w14:paraId="7D6ABDE0" w14:textId="77777777" w:rsidR="00CF277F" w:rsidRPr="001D060C" w:rsidRDefault="00CF277F" w:rsidP="00CF277F">
      <w:pPr>
        <w:rPr>
          <w:rFonts w:asciiTheme="minorHAnsi" w:hAnsiTheme="minorHAnsi" w:cstheme="minorHAnsi"/>
          <w:lang w:eastAsia="en-US"/>
        </w:rPr>
      </w:pPr>
    </w:p>
    <w:p w14:paraId="03033A0F" w14:textId="0442F8B7" w:rsidR="00CF277F" w:rsidRPr="001D060C" w:rsidRDefault="6393858A" w:rsidP="56652F31">
      <w:pPr>
        <w:pStyle w:val="PargrafodaLista"/>
        <w:widowControl w:val="0"/>
        <w:numPr>
          <w:ilvl w:val="0"/>
          <w:numId w:val="10"/>
        </w:numPr>
        <w:tabs>
          <w:tab w:val="left" w:pos="431"/>
        </w:tabs>
        <w:autoSpaceDE w:val="0"/>
        <w:autoSpaceDN w:val="0"/>
        <w:spacing w:before="57" w:line="259" w:lineRule="auto"/>
        <w:ind w:left="0"/>
        <w:contextualSpacing w:val="0"/>
        <w:jc w:val="both"/>
        <w:rPr>
          <w:rFonts w:asciiTheme="minorHAnsi" w:hAnsiTheme="minorHAnsi" w:cstheme="minorBidi"/>
          <w:color w:val="000000"/>
        </w:rPr>
      </w:pPr>
      <w:r w:rsidRPr="56652F31">
        <w:rPr>
          <w:rFonts w:asciiTheme="minorHAnsi" w:hAnsiTheme="minorHAnsi" w:cstheme="minorBidi"/>
          <w:color w:val="000000" w:themeColor="text1"/>
        </w:rPr>
        <w:t>Li o Edital IN-RE-</w:t>
      </w:r>
      <w:r w:rsidR="509AB0C5" w:rsidRPr="56652F31">
        <w:rPr>
          <w:rFonts w:asciiTheme="minorHAnsi" w:hAnsiTheme="minorHAnsi" w:cstheme="minorBidi"/>
          <w:color w:val="000000" w:themeColor="text1"/>
        </w:rPr>
        <w:t>016</w:t>
      </w:r>
      <w:r w:rsidRPr="56652F31">
        <w:rPr>
          <w:rFonts w:asciiTheme="minorHAnsi" w:hAnsiTheme="minorHAnsi" w:cstheme="minorBidi"/>
          <w:color w:val="000000" w:themeColor="text1"/>
        </w:rPr>
        <w:t>/202</w:t>
      </w:r>
      <w:r w:rsidR="5871E081" w:rsidRPr="56652F31">
        <w:rPr>
          <w:rFonts w:asciiTheme="minorHAnsi" w:hAnsiTheme="minorHAnsi" w:cstheme="minorBidi"/>
          <w:color w:val="000000" w:themeColor="text1"/>
        </w:rPr>
        <w:t>6</w:t>
      </w:r>
      <w:r w:rsidRPr="56652F31">
        <w:rPr>
          <w:rFonts w:asciiTheme="minorHAnsi" w:hAnsiTheme="minorHAnsi" w:cstheme="minorBidi"/>
          <w:color w:val="000000" w:themeColor="text1"/>
        </w:rPr>
        <w:t xml:space="preserve"> e esclareci minhas eventuais dúvidas junto à COI ou ao Professor RINT;</w:t>
      </w:r>
    </w:p>
    <w:p w14:paraId="2DD6F258" w14:textId="1675F125" w:rsidR="00CF277F" w:rsidRPr="001D060C" w:rsidRDefault="00CF277F" w:rsidP="000467D5">
      <w:pPr>
        <w:pStyle w:val="PargrafodaLista"/>
        <w:widowControl w:val="0"/>
        <w:numPr>
          <w:ilvl w:val="0"/>
          <w:numId w:val="10"/>
        </w:numPr>
        <w:tabs>
          <w:tab w:val="left" w:pos="431"/>
        </w:tabs>
        <w:autoSpaceDE w:val="0"/>
        <w:autoSpaceDN w:val="0"/>
        <w:spacing w:before="10" w:line="259" w:lineRule="auto"/>
        <w:ind w:left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D060C">
        <w:rPr>
          <w:rFonts w:asciiTheme="minorHAnsi" w:hAnsiTheme="minorHAnsi" w:cstheme="minorHAnsi"/>
          <w:color w:val="000000"/>
        </w:rPr>
        <w:t>Sou o</w:t>
      </w:r>
      <w:r w:rsidR="001D060C">
        <w:rPr>
          <w:rFonts w:asciiTheme="minorHAnsi" w:hAnsiTheme="minorHAnsi" w:cstheme="minorHAnsi"/>
          <w:color w:val="000000"/>
        </w:rPr>
        <w:t>(a)</w:t>
      </w:r>
      <w:r w:rsidRPr="001D060C">
        <w:rPr>
          <w:rFonts w:asciiTheme="minorHAnsi" w:hAnsiTheme="minorHAnsi" w:cstheme="minorHAnsi"/>
          <w:color w:val="000000"/>
        </w:rPr>
        <w:t xml:space="preserve"> único</w:t>
      </w:r>
      <w:r w:rsidR="001D060C">
        <w:rPr>
          <w:rFonts w:asciiTheme="minorHAnsi" w:hAnsiTheme="minorHAnsi" w:cstheme="minorHAnsi"/>
          <w:color w:val="000000"/>
        </w:rPr>
        <w:t>(a)</w:t>
      </w:r>
      <w:r w:rsidRPr="001D060C">
        <w:rPr>
          <w:rFonts w:asciiTheme="minorHAnsi" w:hAnsiTheme="minorHAnsi" w:cstheme="minorHAnsi"/>
          <w:color w:val="000000"/>
        </w:rPr>
        <w:t xml:space="preserve"> responsável em manter minha matrícula ativa na UPM durante o p</w:t>
      </w:r>
      <w:r w:rsidR="004A62DA" w:rsidRPr="001D060C">
        <w:rPr>
          <w:rFonts w:asciiTheme="minorHAnsi" w:hAnsiTheme="minorHAnsi" w:cstheme="minorHAnsi"/>
          <w:color w:val="000000"/>
        </w:rPr>
        <w:t>eríodo do curso</w:t>
      </w:r>
      <w:r w:rsidRPr="001D060C">
        <w:rPr>
          <w:rFonts w:asciiTheme="minorHAnsi" w:hAnsiTheme="minorHAnsi" w:cstheme="minorHAnsi"/>
          <w:color w:val="000000"/>
        </w:rPr>
        <w:t>;</w:t>
      </w:r>
    </w:p>
    <w:p w14:paraId="2A1BE9D9" w14:textId="77777777" w:rsidR="00CF277F" w:rsidRPr="001D060C" w:rsidRDefault="00CF277F" w:rsidP="000467D5">
      <w:pPr>
        <w:pStyle w:val="PargrafodaLista"/>
        <w:widowControl w:val="0"/>
        <w:numPr>
          <w:ilvl w:val="0"/>
          <w:numId w:val="10"/>
        </w:numPr>
        <w:tabs>
          <w:tab w:val="left" w:pos="431"/>
        </w:tabs>
        <w:autoSpaceDE w:val="0"/>
        <w:autoSpaceDN w:val="0"/>
        <w:spacing w:before="10" w:line="259" w:lineRule="auto"/>
        <w:ind w:left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D060C">
        <w:rPr>
          <w:rFonts w:asciiTheme="minorHAnsi" w:hAnsiTheme="minorHAnsi" w:cstheme="minorHAnsi"/>
          <w:color w:val="000000"/>
        </w:rPr>
        <w:t>Sou responsável pelos dados pessoais informados no formulário de aplicação e estou ciente que eles serão tratados pela Universidade Presbiteriana Mackenzie em estrita observância à Lei Geral de Proteção de Dados (Lei 13.709/2018);</w:t>
      </w:r>
    </w:p>
    <w:p w14:paraId="3415423E" w14:textId="77777777" w:rsidR="00CF277F" w:rsidRPr="001D060C" w:rsidRDefault="00CF277F" w:rsidP="00CF277F">
      <w:pPr>
        <w:pStyle w:val="PargrafodaLista"/>
        <w:tabs>
          <w:tab w:val="left" w:pos="431"/>
        </w:tabs>
        <w:spacing w:before="10"/>
        <w:ind w:left="0"/>
        <w:jc w:val="both"/>
        <w:rPr>
          <w:rFonts w:asciiTheme="minorHAnsi" w:hAnsiTheme="minorHAnsi" w:cstheme="minorHAnsi"/>
          <w:color w:val="000000"/>
        </w:rPr>
      </w:pPr>
    </w:p>
    <w:p w14:paraId="2E9B081C" w14:textId="64246836" w:rsidR="00CF277F" w:rsidRPr="001D060C" w:rsidRDefault="00CF277F" w:rsidP="179CAE42">
      <w:pPr>
        <w:pStyle w:val="Corpodetexto"/>
        <w:tabs>
          <w:tab w:val="left" w:pos="1695"/>
          <w:tab w:val="left" w:pos="2469"/>
        </w:tabs>
        <w:jc w:val="center"/>
        <w:rPr>
          <w:rFonts w:asciiTheme="minorHAnsi" w:hAnsiTheme="minorHAnsi" w:cstheme="minorBidi"/>
          <w:color w:val="000000"/>
        </w:rPr>
      </w:pPr>
      <w:r w:rsidRPr="179CAE42">
        <w:rPr>
          <w:rFonts w:asciiTheme="minorHAnsi" w:hAnsiTheme="minorHAnsi" w:cstheme="minorBidi"/>
          <w:color w:val="000000" w:themeColor="text1"/>
        </w:rPr>
        <w:t xml:space="preserve">São Paulo, </w:t>
      </w:r>
      <w:r w:rsidR="2380C134" w:rsidRPr="179CAE42">
        <w:rPr>
          <w:rFonts w:asciiTheme="minorHAnsi" w:hAnsiTheme="minorHAnsi" w:cstheme="minorBidi"/>
          <w:color w:val="000000" w:themeColor="text1"/>
        </w:rPr>
        <w:t xml:space="preserve">___ </w:t>
      </w:r>
      <w:r w:rsidRPr="179CAE42">
        <w:rPr>
          <w:rFonts w:asciiTheme="minorHAnsi" w:hAnsiTheme="minorHAnsi" w:cstheme="minorBidi"/>
          <w:color w:val="000000" w:themeColor="text1"/>
        </w:rPr>
        <w:t xml:space="preserve">de </w:t>
      </w:r>
      <w:r w:rsidR="1F727024" w:rsidRPr="179CAE42">
        <w:rPr>
          <w:rFonts w:asciiTheme="minorHAnsi" w:hAnsiTheme="minorHAnsi" w:cstheme="minorBidi"/>
          <w:color w:val="000000" w:themeColor="text1"/>
        </w:rPr>
        <w:t>___</w:t>
      </w:r>
      <w:r w:rsidRPr="179CAE42">
        <w:rPr>
          <w:rFonts w:asciiTheme="minorHAnsi" w:hAnsiTheme="minorHAnsi" w:cstheme="minorBidi"/>
          <w:color w:val="000000" w:themeColor="text1"/>
          <w:u w:val="single"/>
        </w:rPr>
        <w:t xml:space="preserve">                        </w:t>
      </w:r>
      <w:r w:rsidRPr="179CAE42">
        <w:rPr>
          <w:rFonts w:asciiTheme="minorHAnsi" w:hAnsiTheme="minorHAnsi" w:cstheme="minorBidi"/>
          <w:color w:val="000000" w:themeColor="text1"/>
        </w:rPr>
        <w:t xml:space="preserve">  de 202___.</w:t>
      </w:r>
    </w:p>
    <w:p w14:paraId="55F4919E" w14:textId="1AE71C75" w:rsidR="00C35D00" w:rsidRDefault="00C35D00" w:rsidP="56652F31">
      <w:pPr>
        <w:pStyle w:val="Corpodetexto"/>
        <w:tabs>
          <w:tab w:val="left" w:pos="1695"/>
          <w:tab w:val="left" w:pos="2469"/>
        </w:tabs>
        <w:jc w:val="center"/>
        <w:rPr>
          <w:rFonts w:asciiTheme="minorHAnsi" w:hAnsiTheme="minorHAnsi" w:cstheme="minorBidi"/>
          <w:color w:val="000000"/>
        </w:rPr>
      </w:pPr>
    </w:p>
    <w:p w14:paraId="321B5EBC" w14:textId="77777777" w:rsidR="001500F6" w:rsidRPr="001D060C" w:rsidRDefault="001500F6" w:rsidP="56652F31">
      <w:pPr>
        <w:pStyle w:val="Corpodetexto"/>
        <w:tabs>
          <w:tab w:val="left" w:pos="1695"/>
          <w:tab w:val="left" w:pos="2469"/>
        </w:tabs>
        <w:jc w:val="center"/>
        <w:rPr>
          <w:rFonts w:asciiTheme="minorHAnsi" w:hAnsiTheme="minorHAnsi" w:cstheme="minorBidi"/>
          <w:color w:val="000000"/>
        </w:rPr>
      </w:pPr>
    </w:p>
    <w:p w14:paraId="7E0B6F31" w14:textId="77777777" w:rsidR="00CF277F" w:rsidRPr="001D060C" w:rsidRDefault="00CF277F" w:rsidP="00CF277F">
      <w:pPr>
        <w:pStyle w:val="Corpodetexto"/>
        <w:tabs>
          <w:tab w:val="left" w:pos="1695"/>
          <w:tab w:val="left" w:pos="2469"/>
        </w:tabs>
        <w:jc w:val="center"/>
        <w:rPr>
          <w:rFonts w:asciiTheme="minorHAnsi" w:hAnsiTheme="minorHAnsi" w:cstheme="minorHAnsi"/>
          <w:color w:val="000000"/>
        </w:rPr>
      </w:pPr>
      <w:r w:rsidRPr="001D060C">
        <w:rPr>
          <w:rFonts w:asciiTheme="minorHAnsi" w:hAnsiTheme="minorHAnsi" w:cstheme="minorHAnsi"/>
          <w:color w:val="000000"/>
        </w:rPr>
        <w:t>___________________________________</w:t>
      </w:r>
    </w:p>
    <w:p w14:paraId="591F0855" w14:textId="18015866" w:rsidR="005E4892" w:rsidRPr="001D060C" w:rsidRDefault="00CF277F" w:rsidP="006B75CD">
      <w:pPr>
        <w:contextualSpacing/>
        <w:jc w:val="center"/>
        <w:rPr>
          <w:rFonts w:asciiTheme="minorHAnsi" w:hAnsiTheme="minorHAnsi" w:cstheme="minorHAnsi"/>
        </w:rPr>
      </w:pPr>
      <w:r w:rsidRPr="001D060C">
        <w:rPr>
          <w:rFonts w:asciiTheme="minorHAnsi" w:hAnsiTheme="minorHAnsi" w:cstheme="minorHAnsi"/>
          <w:color w:val="000000"/>
        </w:rPr>
        <w:t>Assinatura do estudante</w:t>
      </w:r>
    </w:p>
    <w:sectPr w:rsidR="005E4892" w:rsidRPr="001D060C" w:rsidSect="003D7A3E">
      <w:headerReference w:type="default" r:id="rId11"/>
      <w:footerReference w:type="default" r:id="rId12"/>
      <w:pgSz w:w="11907" w:h="16840" w:code="9"/>
      <w:pgMar w:top="1417" w:right="1417" w:bottom="993" w:left="1701" w:header="425" w:footer="26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EC2B" w14:textId="77777777" w:rsidR="006A269E" w:rsidRDefault="006A269E">
      <w:r>
        <w:separator/>
      </w:r>
    </w:p>
  </w:endnote>
  <w:endnote w:type="continuationSeparator" w:id="0">
    <w:p w14:paraId="7CAFAF66" w14:textId="77777777" w:rsidR="006A269E" w:rsidRDefault="006A269E">
      <w:r>
        <w:continuationSeparator/>
      </w:r>
    </w:p>
  </w:endnote>
  <w:endnote w:type="continuationNotice" w:id="1">
    <w:p w14:paraId="52901F23" w14:textId="77777777" w:rsidR="006A269E" w:rsidRDefault="006A2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D4C0" w14:textId="66A84E61" w:rsidR="0035037F" w:rsidRDefault="0035037F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Campus</w:t>
    </w:r>
    <w:r>
      <w:rPr>
        <w:rFonts w:ascii="Arial" w:hAnsi="Arial" w:cs="Arial"/>
        <w:b/>
        <w:bCs/>
        <w:sz w:val="14"/>
      </w:rPr>
      <w:t xml:space="preserve"> São Paulo: </w:t>
    </w:r>
    <w:r>
      <w:rPr>
        <w:rFonts w:ascii="Arial" w:hAnsi="Arial" w:cs="Arial"/>
        <w:i/>
        <w:iCs/>
        <w:sz w:val="14"/>
      </w:rPr>
      <w:t>Rua da Consolação, 896</w:t>
    </w:r>
    <w:r w:rsidR="00E6585B">
      <w:rPr>
        <w:rFonts w:ascii="Arial" w:hAnsi="Arial" w:cs="Arial"/>
        <w:i/>
        <w:iCs/>
        <w:sz w:val="14"/>
      </w:rPr>
      <w:t xml:space="preserve"> – Ed. João Calvino – 6° andar sala 602/603</w:t>
    </w:r>
    <w:r>
      <w:rPr>
        <w:rFonts w:ascii="Arial" w:hAnsi="Arial" w:cs="Arial"/>
        <w:i/>
        <w:iCs/>
        <w:sz w:val="14"/>
      </w:rPr>
      <w:t xml:space="preserve"> </w:t>
    </w:r>
    <w:r>
      <w:rPr>
        <w:rFonts w:ascii="Wingdings" w:eastAsia="Wingdings" w:hAnsi="Wingdings" w:cs="Wingdings"/>
        <w:sz w:val="14"/>
      </w:rPr>
      <w:t>l</w:t>
    </w:r>
    <w:r>
      <w:rPr>
        <w:rFonts w:ascii="Arial" w:hAnsi="Arial" w:cs="Arial"/>
        <w:i/>
        <w:iCs/>
        <w:sz w:val="14"/>
      </w:rPr>
      <w:t xml:space="preserve"> </w:t>
    </w:r>
    <w:r w:rsidR="00E6585B">
      <w:rPr>
        <w:rFonts w:ascii="Arial" w:hAnsi="Arial" w:cs="Arial"/>
        <w:i/>
        <w:iCs/>
        <w:sz w:val="14"/>
      </w:rPr>
      <w:t xml:space="preserve">                                                    </w:t>
    </w:r>
    <w:r>
      <w:rPr>
        <w:rFonts w:ascii="Arial" w:hAnsi="Arial" w:cs="Arial"/>
        <w:i/>
        <w:iCs/>
        <w:sz w:val="14"/>
      </w:rPr>
      <w:t xml:space="preserve">Consolação </w:t>
    </w:r>
    <w:r>
      <w:rPr>
        <w:rFonts w:ascii="Wingdings" w:eastAsia="Wingdings" w:hAnsi="Wingdings" w:cs="Wingdings"/>
        <w:sz w:val="14"/>
      </w:rPr>
      <w:t>l</w:t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Wingdings" w:eastAsia="Wingdings" w:hAnsi="Wingdings" w:cs="Wingdings"/>
        <w:sz w:val="14"/>
      </w:rPr>
      <w:t>l</w:t>
    </w:r>
    <w:r>
      <w:rPr>
        <w:rFonts w:ascii="Arial" w:hAnsi="Arial" w:cs="Arial"/>
        <w:i/>
        <w:iCs/>
        <w:sz w:val="14"/>
      </w:rPr>
      <w:t xml:space="preserve"> CEP 01302-907</w:t>
    </w:r>
  </w:p>
  <w:p w14:paraId="29D3BC04" w14:textId="18751FBF" w:rsidR="0035037F" w:rsidRPr="00F8263E" w:rsidRDefault="0035037F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>Tel. (11) 2114-</w:t>
    </w:r>
    <w:r w:rsidR="00E6585B">
      <w:rPr>
        <w:rFonts w:ascii="Arial" w:hAnsi="Arial" w:cs="Arial"/>
        <w:i/>
        <w:iCs/>
        <w:sz w:val="14"/>
      </w:rPr>
      <w:t>8186</w:t>
    </w:r>
    <w:r>
      <w:rPr>
        <w:rFonts w:ascii="Arial" w:hAnsi="Arial" w:cs="Arial"/>
        <w:sz w:val="14"/>
      </w:rPr>
      <w:t xml:space="preserve"> </w:t>
    </w:r>
    <w:r>
      <w:rPr>
        <w:rFonts w:ascii="Wingdings" w:eastAsia="Wingdings" w:hAnsi="Wingdings" w:cs="Wingdings"/>
        <w:sz w:val="14"/>
      </w:rPr>
      <w:t>l</w:t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</w:t>
    </w:r>
    <w:r w:rsidR="00E6585B">
      <w:rPr>
        <w:rFonts w:ascii="Arial" w:hAnsi="Arial" w:cs="Arial"/>
        <w:bCs/>
        <w:sz w:val="14"/>
      </w:rPr>
      <w:t>coi</w:t>
    </w:r>
    <w:r>
      <w:rPr>
        <w:rFonts w:ascii="Arial" w:hAnsi="Arial" w:cs="Arial"/>
        <w:bCs/>
        <w:sz w:val="14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B2A5" w14:textId="77777777" w:rsidR="006A269E" w:rsidRDefault="006A269E">
      <w:r>
        <w:separator/>
      </w:r>
    </w:p>
  </w:footnote>
  <w:footnote w:type="continuationSeparator" w:id="0">
    <w:p w14:paraId="6D7B611B" w14:textId="77777777" w:rsidR="006A269E" w:rsidRDefault="006A269E">
      <w:r>
        <w:continuationSeparator/>
      </w:r>
    </w:p>
  </w:footnote>
  <w:footnote w:type="continuationNotice" w:id="1">
    <w:p w14:paraId="6399C8CD" w14:textId="77777777" w:rsidR="006A269E" w:rsidRDefault="006A26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A609" w14:textId="03C9AFDE" w:rsidR="00204722" w:rsidRDefault="00204722" w:rsidP="00EE3F52">
    <w:pPr>
      <w:spacing w:before="100" w:beforeAutospacing="1" w:after="100" w:afterAutospacing="1" w:line="360" w:lineRule="auto"/>
      <w:rPr>
        <w:noProof/>
        <w:color w:val="EA0829"/>
        <w:sz w:val="21"/>
        <w:szCs w:val="21"/>
      </w:rPr>
    </w:pPr>
    <w:r w:rsidRPr="003C7AFD">
      <w:rPr>
        <w:noProof/>
        <w:color w:val="EA0829"/>
        <w:sz w:val="21"/>
        <w:szCs w:val="21"/>
      </w:rPr>
      <w:drawing>
        <wp:anchor distT="0" distB="0" distL="114300" distR="114300" simplePos="0" relativeHeight="251659264" behindDoc="1" locked="0" layoutInCell="1" allowOverlap="1" wp14:anchorId="6B6C9038" wp14:editId="140E85DC">
          <wp:simplePos x="0" y="0"/>
          <wp:positionH relativeFrom="margin">
            <wp:posOffset>-60960</wp:posOffset>
          </wp:positionH>
          <wp:positionV relativeFrom="margin">
            <wp:posOffset>-1134745</wp:posOffset>
          </wp:positionV>
          <wp:extent cx="2219325" cy="575945"/>
          <wp:effectExtent l="0" t="0" r="9525" b="0"/>
          <wp:wrapTight wrapText="bothSides">
            <wp:wrapPolygon edited="0">
              <wp:start x="0" y="0"/>
              <wp:lineTo x="0" y="20719"/>
              <wp:lineTo x="21507" y="20719"/>
              <wp:lineTo x="21507" y="0"/>
              <wp:lineTo x="0" y="0"/>
            </wp:wrapPolygon>
          </wp:wrapTight>
          <wp:docPr id="1849797130" name="Imagem 1849797130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 descr="Text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056"/>
                  <a:stretch/>
                </pic:blipFill>
                <pic:spPr bwMode="auto">
                  <a:xfrm>
                    <a:off x="0" y="0"/>
                    <a:ext cx="2219325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6C842" w14:textId="77777777" w:rsidR="00204722" w:rsidRDefault="00204722" w:rsidP="00EE3F52">
    <w:pPr>
      <w:spacing w:before="100" w:beforeAutospacing="1" w:after="100" w:afterAutospacing="1" w:line="360" w:lineRule="auto"/>
      <w:rPr>
        <w:rFonts w:ascii="Arial" w:hAnsi="Arial" w:cs="Arial"/>
        <w:b/>
        <w:color w:val="EA0829"/>
        <w:sz w:val="21"/>
        <w:szCs w:val="21"/>
      </w:rPr>
    </w:pPr>
  </w:p>
  <w:p w14:paraId="225E4408" w14:textId="1302D9E1" w:rsidR="0035037F" w:rsidRPr="00EE3F52" w:rsidRDefault="00EE3F52" w:rsidP="00EE3F52">
    <w:pPr>
      <w:spacing w:before="100" w:beforeAutospacing="1" w:after="100" w:afterAutospacing="1" w:line="360" w:lineRule="auto"/>
      <w:rPr>
        <w:rFonts w:ascii="Arial" w:hAnsi="Arial" w:cs="Arial"/>
        <w:b/>
        <w:color w:val="EA0829"/>
        <w:sz w:val="21"/>
        <w:szCs w:val="21"/>
      </w:rPr>
    </w:pPr>
    <w:r w:rsidRPr="00001DBD">
      <w:rPr>
        <w:rFonts w:ascii="Arial" w:hAnsi="Arial" w:cs="Arial"/>
        <w:b/>
        <w:color w:val="EA0829"/>
        <w:sz w:val="21"/>
        <w:szCs w:val="21"/>
      </w:rPr>
      <w:t>REITORIA</w:t>
    </w:r>
    <w:r w:rsidRPr="003C7AFD">
      <w:rPr>
        <w:rFonts w:ascii="Arial" w:hAnsi="Arial" w:cs="Arial"/>
        <w:b/>
        <w:color w:val="EA0829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375"/>
    <w:multiLevelType w:val="multilevel"/>
    <w:tmpl w:val="703E7FEC"/>
    <w:styleLink w:val="Listaatual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464"/>
    <w:multiLevelType w:val="multilevel"/>
    <w:tmpl w:val="9D646F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1CBA68"/>
    <w:multiLevelType w:val="hybridMultilevel"/>
    <w:tmpl w:val="FFFFFFFF"/>
    <w:lvl w:ilvl="0" w:tplc="1B6A0AF2">
      <w:start w:val="3"/>
      <w:numFmt w:val="lowerLetter"/>
      <w:lvlText w:val="%1."/>
      <w:lvlJc w:val="left"/>
      <w:pPr>
        <w:ind w:left="720" w:hanging="360"/>
      </w:pPr>
    </w:lvl>
    <w:lvl w:ilvl="1" w:tplc="2E062AF4">
      <w:start w:val="1"/>
      <w:numFmt w:val="lowerLetter"/>
      <w:lvlText w:val="%2."/>
      <w:lvlJc w:val="left"/>
      <w:pPr>
        <w:ind w:left="1440" w:hanging="360"/>
      </w:pPr>
    </w:lvl>
    <w:lvl w:ilvl="2" w:tplc="51886882">
      <w:start w:val="1"/>
      <w:numFmt w:val="lowerRoman"/>
      <w:lvlText w:val="%3."/>
      <w:lvlJc w:val="right"/>
      <w:pPr>
        <w:ind w:left="2160" w:hanging="180"/>
      </w:pPr>
    </w:lvl>
    <w:lvl w:ilvl="3" w:tplc="B4001AD2">
      <w:start w:val="1"/>
      <w:numFmt w:val="decimal"/>
      <w:lvlText w:val="%4."/>
      <w:lvlJc w:val="left"/>
      <w:pPr>
        <w:ind w:left="2880" w:hanging="360"/>
      </w:pPr>
    </w:lvl>
    <w:lvl w:ilvl="4" w:tplc="5958F15C">
      <w:start w:val="1"/>
      <w:numFmt w:val="lowerLetter"/>
      <w:lvlText w:val="%5."/>
      <w:lvlJc w:val="left"/>
      <w:pPr>
        <w:ind w:left="3600" w:hanging="360"/>
      </w:pPr>
    </w:lvl>
    <w:lvl w:ilvl="5" w:tplc="1D2EF3C4">
      <w:start w:val="1"/>
      <w:numFmt w:val="lowerRoman"/>
      <w:lvlText w:val="%6."/>
      <w:lvlJc w:val="right"/>
      <w:pPr>
        <w:ind w:left="4320" w:hanging="180"/>
      </w:pPr>
    </w:lvl>
    <w:lvl w:ilvl="6" w:tplc="2BBAC716">
      <w:start w:val="1"/>
      <w:numFmt w:val="decimal"/>
      <w:lvlText w:val="%7."/>
      <w:lvlJc w:val="left"/>
      <w:pPr>
        <w:ind w:left="5040" w:hanging="360"/>
      </w:pPr>
    </w:lvl>
    <w:lvl w:ilvl="7" w:tplc="483C8F6E">
      <w:start w:val="1"/>
      <w:numFmt w:val="lowerLetter"/>
      <w:lvlText w:val="%8."/>
      <w:lvlJc w:val="left"/>
      <w:pPr>
        <w:ind w:left="5760" w:hanging="360"/>
      </w:pPr>
    </w:lvl>
    <w:lvl w:ilvl="8" w:tplc="ED346C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33BB"/>
    <w:multiLevelType w:val="multilevel"/>
    <w:tmpl w:val="5C3857FE"/>
    <w:styleLink w:val="Listaatua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5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16020"/>
    <w:multiLevelType w:val="hybridMultilevel"/>
    <w:tmpl w:val="40C2ACFE"/>
    <w:lvl w:ilvl="0" w:tplc="0C9C40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3FE7"/>
    <w:multiLevelType w:val="hybridMultilevel"/>
    <w:tmpl w:val="3508D81E"/>
    <w:lvl w:ilvl="0" w:tplc="F8E885F0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F1054"/>
    <w:multiLevelType w:val="hybridMultilevel"/>
    <w:tmpl w:val="88ACD382"/>
    <w:lvl w:ilvl="0" w:tplc="DB54D7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01D6F"/>
    <w:multiLevelType w:val="hybridMultilevel"/>
    <w:tmpl w:val="FFFFFFFF"/>
    <w:lvl w:ilvl="0" w:tplc="67189FCA">
      <w:numFmt w:val="none"/>
      <w:lvlText w:val=""/>
      <w:lvlJc w:val="left"/>
      <w:pPr>
        <w:tabs>
          <w:tab w:val="num" w:pos="360"/>
        </w:tabs>
      </w:pPr>
    </w:lvl>
    <w:lvl w:ilvl="1" w:tplc="8878FA2A">
      <w:start w:val="1"/>
      <w:numFmt w:val="lowerLetter"/>
      <w:lvlText w:val="%2."/>
      <w:lvlJc w:val="left"/>
      <w:pPr>
        <w:ind w:left="1440" w:hanging="360"/>
      </w:pPr>
    </w:lvl>
    <w:lvl w:ilvl="2" w:tplc="E480AC42">
      <w:start w:val="1"/>
      <w:numFmt w:val="lowerRoman"/>
      <w:lvlText w:val="%3."/>
      <w:lvlJc w:val="right"/>
      <w:pPr>
        <w:ind w:left="2160" w:hanging="180"/>
      </w:pPr>
    </w:lvl>
    <w:lvl w:ilvl="3" w:tplc="D6E806A4">
      <w:start w:val="1"/>
      <w:numFmt w:val="decimal"/>
      <w:lvlText w:val="%4."/>
      <w:lvlJc w:val="left"/>
      <w:pPr>
        <w:ind w:left="2880" w:hanging="360"/>
      </w:pPr>
    </w:lvl>
    <w:lvl w:ilvl="4" w:tplc="215AFCF4">
      <w:start w:val="1"/>
      <w:numFmt w:val="lowerLetter"/>
      <w:lvlText w:val="%5."/>
      <w:lvlJc w:val="left"/>
      <w:pPr>
        <w:ind w:left="3600" w:hanging="360"/>
      </w:pPr>
    </w:lvl>
    <w:lvl w:ilvl="5" w:tplc="E5E2BF04">
      <w:start w:val="1"/>
      <w:numFmt w:val="lowerRoman"/>
      <w:lvlText w:val="%6."/>
      <w:lvlJc w:val="right"/>
      <w:pPr>
        <w:ind w:left="4320" w:hanging="180"/>
      </w:pPr>
    </w:lvl>
    <w:lvl w:ilvl="6" w:tplc="9A403724">
      <w:start w:val="1"/>
      <w:numFmt w:val="decimal"/>
      <w:lvlText w:val="%7."/>
      <w:lvlJc w:val="left"/>
      <w:pPr>
        <w:ind w:left="5040" w:hanging="360"/>
      </w:pPr>
    </w:lvl>
    <w:lvl w:ilvl="7" w:tplc="ABD49224">
      <w:start w:val="1"/>
      <w:numFmt w:val="lowerLetter"/>
      <w:lvlText w:val="%8."/>
      <w:lvlJc w:val="left"/>
      <w:pPr>
        <w:ind w:left="5760" w:hanging="360"/>
      </w:pPr>
    </w:lvl>
    <w:lvl w:ilvl="8" w:tplc="12DE2F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A84DA"/>
    <w:multiLevelType w:val="hybridMultilevel"/>
    <w:tmpl w:val="FFFFFFFF"/>
    <w:lvl w:ilvl="0" w:tplc="7C78A87A">
      <w:start w:val="1"/>
      <w:numFmt w:val="lowerRoman"/>
      <w:lvlText w:val="%1)"/>
      <w:lvlJc w:val="left"/>
      <w:pPr>
        <w:ind w:left="720" w:hanging="360"/>
      </w:pPr>
    </w:lvl>
    <w:lvl w:ilvl="1" w:tplc="E87696B6">
      <w:start w:val="1"/>
      <w:numFmt w:val="lowerLetter"/>
      <w:lvlText w:val="%2."/>
      <w:lvlJc w:val="left"/>
      <w:pPr>
        <w:ind w:left="1440" w:hanging="360"/>
      </w:pPr>
    </w:lvl>
    <w:lvl w:ilvl="2" w:tplc="315E4B34">
      <w:start w:val="1"/>
      <w:numFmt w:val="lowerRoman"/>
      <w:lvlText w:val="%3."/>
      <w:lvlJc w:val="right"/>
      <w:pPr>
        <w:ind w:left="2160" w:hanging="180"/>
      </w:pPr>
    </w:lvl>
    <w:lvl w:ilvl="3" w:tplc="9B241DD6">
      <w:start w:val="1"/>
      <w:numFmt w:val="decimal"/>
      <w:lvlText w:val="%4."/>
      <w:lvlJc w:val="left"/>
      <w:pPr>
        <w:ind w:left="2880" w:hanging="360"/>
      </w:pPr>
    </w:lvl>
    <w:lvl w:ilvl="4" w:tplc="F83A6480">
      <w:start w:val="1"/>
      <w:numFmt w:val="lowerLetter"/>
      <w:lvlText w:val="%5."/>
      <w:lvlJc w:val="left"/>
      <w:pPr>
        <w:ind w:left="3600" w:hanging="360"/>
      </w:pPr>
    </w:lvl>
    <w:lvl w:ilvl="5" w:tplc="E5F0AF8C">
      <w:start w:val="1"/>
      <w:numFmt w:val="lowerRoman"/>
      <w:lvlText w:val="%6."/>
      <w:lvlJc w:val="right"/>
      <w:pPr>
        <w:ind w:left="4320" w:hanging="180"/>
      </w:pPr>
    </w:lvl>
    <w:lvl w:ilvl="6" w:tplc="2A4E43F8">
      <w:start w:val="1"/>
      <w:numFmt w:val="decimal"/>
      <w:lvlText w:val="%7."/>
      <w:lvlJc w:val="left"/>
      <w:pPr>
        <w:ind w:left="5040" w:hanging="360"/>
      </w:pPr>
    </w:lvl>
    <w:lvl w:ilvl="7" w:tplc="DA16044C">
      <w:start w:val="1"/>
      <w:numFmt w:val="lowerLetter"/>
      <w:lvlText w:val="%8."/>
      <w:lvlJc w:val="left"/>
      <w:pPr>
        <w:ind w:left="5760" w:hanging="360"/>
      </w:pPr>
    </w:lvl>
    <w:lvl w:ilvl="8" w:tplc="21EE01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50DC"/>
    <w:multiLevelType w:val="hybridMultilevel"/>
    <w:tmpl w:val="FFFFFFFF"/>
    <w:lvl w:ilvl="0" w:tplc="3850E4DE">
      <w:start w:val="1"/>
      <w:numFmt w:val="lowerLetter"/>
      <w:lvlText w:val="%1."/>
      <w:lvlJc w:val="left"/>
      <w:pPr>
        <w:ind w:left="720" w:hanging="360"/>
      </w:pPr>
    </w:lvl>
    <w:lvl w:ilvl="1" w:tplc="AC1A14F2">
      <w:start w:val="1"/>
      <w:numFmt w:val="lowerLetter"/>
      <w:lvlText w:val="%2."/>
      <w:lvlJc w:val="left"/>
      <w:pPr>
        <w:ind w:left="1440" w:hanging="360"/>
      </w:pPr>
    </w:lvl>
    <w:lvl w:ilvl="2" w:tplc="E454045C">
      <w:start w:val="1"/>
      <w:numFmt w:val="lowerRoman"/>
      <w:lvlText w:val="%3."/>
      <w:lvlJc w:val="right"/>
      <w:pPr>
        <w:ind w:left="2160" w:hanging="180"/>
      </w:pPr>
    </w:lvl>
    <w:lvl w:ilvl="3" w:tplc="83DE4878">
      <w:start w:val="1"/>
      <w:numFmt w:val="decimal"/>
      <w:lvlText w:val="%4."/>
      <w:lvlJc w:val="left"/>
      <w:pPr>
        <w:ind w:left="2880" w:hanging="360"/>
      </w:pPr>
    </w:lvl>
    <w:lvl w:ilvl="4" w:tplc="74869D0A">
      <w:start w:val="1"/>
      <w:numFmt w:val="lowerLetter"/>
      <w:lvlText w:val="%5."/>
      <w:lvlJc w:val="left"/>
      <w:pPr>
        <w:ind w:left="3600" w:hanging="360"/>
      </w:pPr>
    </w:lvl>
    <w:lvl w:ilvl="5" w:tplc="EF02AEB4">
      <w:start w:val="1"/>
      <w:numFmt w:val="lowerRoman"/>
      <w:lvlText w:val="%6."/>
      <w:lvlJc w:val="right"/>
      <w:pPr>
        <w:ind w:left="4320" w:hanging="180"/>
      </w:pPr>
    </w:lvl>
    <w:lvl w:ilvl="6" w:tplc="DD6E4730">
      <w:start w:val="1"/>
      <w:numFmt w:val="decimal"/>
      <w:lvlText w:val="%7."/>
      <w:lvlJc w:val="left"/>
      <w:pPr>
        <w:ind w:left="5040" w:hanging="360"/>
      </w:pPr>
    </w:lvl>
    <w:lvl w:ilvl="7" w:tplc="79229428">
      <w:start w:val="1"/>
      <w:numFmt w:val="lowerLetter"/>
      <w:lvlText w:val="%8."/>
      <w:lvlJc w:val="left"/>
      <w:pPr>
        <w:ind w:left="5760" w:hanging="360"/>
      </w:pPr>
    </w:lvl>
    <w:lvl w:ilvl="8" w:tplc="2E9EBF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100A"/>
    <w:multiLevelType w:val="hybridMultilevel"/>
    <w:tmpl w:val="64D4707A"/>
    <w:lvl w:ilvl="0" w:tplc="517A177A">
      <w:start w:val="1"/>
      <w:numFmt w:val="lowerLetter"/>
      <w:lvlText w:val="%1)"/>
      <w:lvlJc w:val="left"/>
      <w:pPr>
        <w:ind w:left="785" w:hanging="360"/>
      </w:pPr>
      <w:rPr>
        <w:rFonts w:ascii="Calibri" w:eastAsia="Times New Roman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5396669"/>
    <w:multiLevelType w:val="hybridMultilevel"/>
    <w:tmpl w:val="66288DC2"/>
    <w:lvl w:ilvl="0" w:tplc="DEA0316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24210"/>
    <w:multiLevelType w:val="hybridMultilevel"/>
    <w:tmpl w:val="9A680CBA"/>
    <w:lvl w:ilvl="0" w:tplc="85F2F436">
      <w:start w:val="1"/>
      <w:numFmt w:val="decimal"/>
      <w:lvlText w:val="%1."/>
      <w:lvlJc w:val="left"/>
      <w:rPr>
        <w:rFonts w:ascii="Calibri" w:eastAsia="Arial" w:hAnsi="Calibri" w:cs="Arial" w:hint="default"/>
        <w:b/>
        <w:w w:val="91"/>
        <w:sz w:val="22"/>
        <w:szCs w:val="22"/>
        <w:lang w:val="pt-BR" w:eastAsia="pt-BR" w:bidi="pt-BR"/>
      </w:rPr>
    </w:lvl>
    <w:lvl w:ilvl="1" w:tplc="C9C03EBE">
      <w:numFmt w:val="bullet"/>
      <w:lvlText w:val="•"/>
      <w:lvlJc w:val="left"/>
      <w:pPr>
        <w:ind w:left="1286" w:hanging="358"/>
      </w:pPr>
      <w:rPr>
        <w:rFonts w:hint="default"/>
        <w:lang w:val="pt-BR" w:eastAsia="pt-BR" w:bidi="pt-BR"/>
      </w:rPr>
    </w:lvl>
    <w:lvl w:ilvl="2" w:tplc="684495C8">
      <w:numFmt w:val="bullet"/>
      <w:lvlText w:val="•"/>
      <w:lvlJc w:val="left"/>
      <w:pPr>
        <w:ind w:left="2113" w:hanging="358"/>
      </w:pPr>
      <w:rPr>
        <w:rFonts w:hint="default"/>
        <w:lang w:val="pt-BR" w:eastAsia="pt-BR" w:bidi="pt-BR"/>
      </w:rPr>
    </w:lvl>
    <w:lvl w:ilvl="3" w:tplc="8D962CEE">
      <w:numFmt w:val="bullet"/>
      <w:lvlText w:val="•"/>
      <w:lvlJc w:val="left"/>
      <w:pPr>
        <w:ind w:left="2939" w:hanging="358"/>
      </w:pPr>
      <w:rPr>
        <w:rFonts w:hint="default"/>
        <w:lang w:val="pt-BR" w:eastAsia="pt-BR" w:bidi="pt-BR"/>
      </w:rPr>
    </w:lvl>
    <w:lvl w:ilvl="4" w:tplc="EB9A293A">
      <w:numFmt w:val="bullet"/>
      <w:lvlText w:val="•"/>
      <w:lvlJc w:val="left"/>
      <w:pPr>
        <w:ind w:left="3766" w:hanging="358"/>
      </w:pPr>
      <w:rPr>
        <w:rFonts w:hint="default"/>
        <w:lang w:val="pt-BR" w:eastAsia="pt-BR" w:bidi="pt-BR"/>
      </w:rPr>
    </w:lvl>
    <w:lvl w:ilvl="5" w:tplc="F76225DE">
      <w:numFmt w:val="bullet"/>
      <w:lvlText w:val="•"/>
      <w:lvlJc w:val="left"/>
      <w:pPr>
        <w:ind w:left="4593" w:hanging="358"/>
      </w:pPr>
      <w:rPr>
        <w:rFonts w:hint="default"/>
        <w:lang w:val="pt-BR" w:eastAsia="pt-BR" w:bidi="pt-BR"/>
      </w:rPr>
    </w:lvl>
    <w:lvl w:ilvl="6" w:tplc="42FC2844">
      <w:numFmt w:val="bullet"/>
      <w:lvlText w:val="•"/>
      <w:lvlJc w:val="left"/>
      <w:pPr>
        <w:ind w:left="5419" w:hanging="358"/>
      </w:pPr>
      <w:rPr>
        <w:rFonts w:hint="default"/>
        <w:lang w:val="pt-BR" w:eastAsia="pt-BR" w:bidi="pt-BR"/>
      </w:rPr>
    </w:lvl>
    <w:lvl w:ilvl="7" w:tplc="1284A35E">
      <w:numFmt w:val="bullet"/>
      <w:lvlText w:val="•"/>
      <w:lvlJc w:val="left"/>
      <w:pPr>
        <w:ind w:left="6246" w:hanging="358"/>
      </w:pPr>
      <w:rPr>
        <w:rFonts w:hint="default"/>
        <w:lang w:val="pt-BR" w:eastAsia="pt-BR" w:bidi="pt-BR"/>
      </w:rPr>
    </w:lvl>
    <w:lvl w:ilvl="8" w:tplc="BAC6CCF4">
      <w:numFmt w:val="bullet"/>
      <w:lvlText w:val="•"/>
      <w:lvlJc w:val="left"/>
      <w:pPr>
        <w:ind w:left="7073" w:hanging="358"/>
      </w:pPr>
      <w:rPr>
        <w:rFonts w:hint="default"/>
        <w:lang w:val="pt-BR" w:eastAsia="pt-BR" w:bidi="pt-BR"/>
      </w:rPr>
    </w:lvl>
  </w:abstractNum>
  <w:abstractNum w:abstractNumId="13" w15:restartNumberingAfterBreak="0">
    <w:nsid w:val="477172D5"/>
    <w:multiLevelType w:val="multilevel"/>
    <w:tmpl w:val="CBF04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CA2F43"/>
    <w:multiLevelType w:val="multilevel"/>
    <w:tmpl w:val="8960B75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79544F"/>
    <w:multiLevelType w:val="hybridMultilevel"/>
    <w:tmpl w:val="2E0AA9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EB508A"/>
    <w:multiLevelType w:val="hybridMultilevel"/>
    <w:tmpl w:val="FFD4336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34C32"/>
    <w:multiLevelType w:val="multilevel"/>
    <w:tmpl w:val="11DA27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B986CE8"/>
    <w:multiLevelType w:val="hybridMultilevel"/>
    <w:tmpl w:val="6CD0F946"/>
    <w:lvl w:ilvl="0" w:tplc="91DE8582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5665A"/>
    <w:multiLevelType w:val="hybridMultilevel"/>
    <w:tmpl w:val="C7521504"/>
    <w:lvl w:ilvl="0" w:tplc="6498AE6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354062"/>
    <w:multiLevelType w:val="multilevel"/>
    <w:tmpl w:val="B582B920"/>
    <w:lvl w:ilvl="0">
      <w:start w:val="1"/>
      <w:numFmt w:val="upperRoman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88F5A14"/>
    <w:multiLevelType w:val="multilevel"/>
    <w:tmpl w:val="D2489F68"/>
    <w:styleLink w:val="Listaatual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15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8C5A9"/>
    <w:multiLevelType w:val="hybridMultilevel"/>
    <w:tmpl w:val="FFFFFFFF"/>
    <w:lvl w:ilvl="0" w:tplc="B9208CBC">
      <w:start w:val="2"/>
      <w:numFmt w:val="lowerLetter"/>
      <w:lvlText w:val="%1."/>
      <w:lvlJc w:val="left"/>
      <w:pPr>
        <w:ind w:left="720" w:hanging="360"/>
      </w:pPr>
    </w:lvl>
    <w:lvl w:ilvl="1" w:tplc="7AF2108C">
      <w:start w:val="1"/>
      <w:numFmt w:val="lowerLetter"/>
      <w:lvlText w:val="%2."/>
      <w:lvlJc w:val="left"/>
      <w:pPr>
        <w:ind w:left="1440" w:hanging="360"/>
      </w:pPr>
    </w:lvl>
    <w:lvl w:ilvl="2" w:tplc="42BED564">
      <w:start w:val="1"/>
      <w:numFmt w:val="lowerRoman"/>
      <w:lvlText w:val="%3."/>
      <w:lvlJc w:val="right"/>
      <w:pPr>
        <w:ind w:left="2160" w:hanging="180"/>
      </w:pPr>
    </w:lvl>
    <w:lvl w:ilvl="3" w:tplc="18A4BB58">
      <w:start w:val="1"/>
      <w:numFmt w:val="decimal"/>
      <w:lvlText w:val="%4."/>
      <w:lvlJc w:val="left"/>
      <w:pPr>
        <w:ind w:left="2880" w:hanging="360"/>
      </w:pPr>
    </w:lvl>
    <w:lvl w:ilvl="4" w:tplc="AAF2ADE6">
      <w:start w:val="1"/>
      <w:numFmt w:val="lowerLetter"/>
      <w:lvlText w:val="%5."/>
      <w:lvlJc w:val="left"/>
      <w:pPr>
        <w:ind w:left="3600" w:hanging="360"/>
      </w:pPr>
    </w:lvl>
    <w:lvl w:ilvl="5" w:tplc="F2DA3C14">
      <w:start w:val="1"/>
      <w:numFmt w:val="lowerRoman"/>
      <w:lvlText w:val="%6."/>
      <w:lvlJc w:val="right"/>
      <w:pPr>
        <w:ind w:left="4320" w:hanging="180"/>
      </w:pPr>
    </w:lvl>
    <w:lvl w:ilvl="6" w:tplc="4F5AC6D8">
      <w:start w:val="1"/>
      <w:numFmt w:val="decimal"/>
      <w:lvlText w:val="%7."/>
      <w:lvlJc w:val="left"/>
      <w:pPr>
        <w:ind w:left="5040" w:hanging="360"/>
      </w:pPr>
    </w:lvl>
    <w:lvl w:ilvl="7" w:tplc="F90CD806">
      <w:start w:val="1"/>
      <w:numFmt w:val="lowerLetter"/>
      <w:lvlText w:val="%8."/>
      <w:lvlJc w:val="left"/>
      <w:pPr>
        <w:ind w:left="5760" w:hanging="360"/>
      </w:pPr>
    </w:lvl>
    <w:lvl w:ilvl="8" w:tplc="052EF7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A6D6D"/>
    <w:multiLevelType w:val="hybridMultilevel"/>
    <w:tmpl w:val="30CC89B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15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09189">
    <w:abstractNumId w:val="13"/>
  </w:num>
  <w:num w:numId="2" w16cid:durableId="29306254">
    <w:abstractNumId w:val="1"/>
  </w:num>
  <w:num w:numId="3" w16cid:durableId="32117945">
    <w:abstractNumId w:val="15"/>
  </w:num>
  <w:num w:numId="4" w16cid:durableId="553543515">
    <w:abstractNumId w:val="10"/>
  </w:num>
  <w:num w:numId="5" w16cid:durableId="483280454">
    <w:abstractNumId w:val="19"/>
  </w:num>
  <w:num w:numId="6" w16cid:durableId="131410400">
    <w:abstractNumId w:val="6"/>
  </w:num>
  <w:num w:numId="7" w16cid:durableId="158886156">
    <w:abstractNumId w:val="20"/>
  </w:num>
  <w:num w:numId="8" w16cid:durableId="824736287">
    <w:abstractNumId w:val="11"/>
  </w:num>
  <w:num w:numId="9" w16cid:durableId="1190341912">
    <w:abstractNumId w:val="17"/>
  </w:num>
  <w:num w:numId="10" w16cid:durableId="2363541">
    <w:abstractNumId w:val="12"/>
  </w:num>
  <w:num w:numId="11" w16cid:durableId="648366904">
    <w:abstractNumId w:val="8"/>
  </w:num>
  <w:num w:numId="12" w16cid:durableId="1873419082">
    <w:abstractNumId w:val="4"/>
  </w:num>
  <w:num w:numId="13" w16cid:durableId="1131049703">
    <w:abstractNumId w:val="3"/>
  </w:num>
  <w:num w:numId="14" w16cid:durableId="117771110">
    <w:abstractNumId w:val="21"/>
  </w:num>
  <w:num w:numId="15" w16cid:durableId="612714243">
    <w:abstractNumId w:val="0"/>
  </w:num>
  <w:num w:numId="16" w16cid:durableId="1107962801">
    <w:abstractNumId w:val="16"/>
  </w:num>
  <w:num w:numId="17" w16cid:durableId="1248538265">
    <w:abstractNumId w:val="2"/>
  </w:num>
  <w:num w:numId="18" w16cid:durableId="1716540092">
    <w:abstractNumId w:val="22"/>
  </w:num>
  <w:num w:numId="19" w16cid:durableId="1059942754">
    <w:abstractNumId w:val="9"/>
  </w:num>
  <w:num w:numId="20" w16cid:durableId="244388967">
    <w:abstractNumId w:val="7"/>
  </w:num>
  <w:num w:numId="21" w16cid:durableId="1333096752">
    <w:abstractNumId w:val="5"/>
  </w:num>
  <w:num w:numId="22" w16cid:durableId="975447092">
    <w:abstractNumId w:val="23"/>
  </w:num>
  <w:num w:numId="23" w16cid:durableId="1213544772">
    <w:abstractNumId w:val="18"/>
  </w:num>
  <w:num w:numId="24" w16cid:durableId="156128985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65"/>
    <w:rsid w:val="00001414"/>
    <w:rsid w:val="0000365D"/>
    <w:rsid w:val="00003A44"/>
    <w:rsid w:val="00003BA7"/>
    <w:rsid w:val="00005FE1"/>
    <w:rsid w:val="000064B8"/>
    <w:rsid w:val="00007120"/>
    <w:rsid w:val="000073F3"/>
    <w:rsid w:val="00007F19"/>
    <w:rsid w:val="000104F8"/>
    <w:rsid w:val="00010A29"/>
    <w:rsid w:val="00012C21"/>
    <w:rsid w:val="00013E1E"/>
    <w:rsid w:val="00017AA9"/>
    <w:rsid w:val="00020163"/>
    <w:rsid w:val="00021458"/>
    <w:rsid w:val="00023BDF"/>
    <w:rsid w:val="00024583"/>
    <w:rsid w:val="00024718"/>
    <w:rsid w:val="00025B80"/>
    <w:rsid w:val="00027300"/>
    <w:rsid w:val="000274F3"/>
    <w:rsid w:val="00031573"/>
    <w:rsid w:val="000325E2"/>
    <w:rsid w:val="00032E51"/>
    <w:rsid w:val="00033C66"/>
    <w:rsid w:val="00034C61"/>
    <w:rsid w:val="000351B1"/>
    <w:rsid w:val="00040992"/>
    <w:rsid w:val="000431F1"/>
    <w:rsid w:val="000439DF"/>
    <w:rsid w:val="00044707"/>
    <w:rsid w:val="000467D5"/>
    <w:rsid w:val="000473D3"/>
    <w:rsid w:val="000509B4"/>
    <w:rsid w:val="000524E4"/>
    <w:rsid w:val="000529A3"/>
    <w:rsid w:val="000556D4"/>
    <w:rsid w:val="000561B5"/>
    <w:rsid w:val="00056531"/>
    <w:rsid w:val="00060763"/>
    <w:rsid w:val="00060AE6"/>
    <w:rsid w:val="00060F18"/>
    <w:rsid w:val="0006282C"/>
    <w:rsid w:val="00062ABA"/>
    <w:rsid w:val="00063393"/>
    <w:rsid w:val="00063BB9"/>
    <w:rsid w:val="000644CA"/>
    <w:rsid w:val="00066AD5"/>
    <w:rsid w:val="00067534"/>
    <w:rsid w:val="0006778B"/>
    <w:rsid w:val="00070ED0"/>
    <w:rsid w:val="0007176C"/>
    <w:rsid w:val="0007241D"/>
    <w:rsid w:val="000766E6"/>
    <w:rsid w:val="00076843"/>
    <w:rsid w:val="000771C3"/>
    <w:rsid w:val="00077EF0"/>
    <w:rsid w:val="00080BE6"/>
    <w:rsid w:val="00080E8F"/>
    <w:rsid w:val="000839BA"/>
    <w:rsid w:val="00085C74"/>
    <w:rsid w:val="00085C79"/>
    <w:rsid w:val="000870D9"/>
    <w:rsid w:val="00094184"/>
    <w:rsid w:val="00095499"/>
    <w:rsid w:val="000958D0"/>
    <w:rsid w:val="00096621"/>
    <w:rsid w:val="000A0670"/>
    <w:rsid w:val="000A0825"/>
    <w:rsid w:val="000A0AAF"/>
    <w:rsid w:val="000A0DC7"/>
    <w:rsid w:val="000A2A94"/>
    <w:rsid w:val="000A31E7"/>
    <w:rsid w:val="000B03FA"/>
    <w:rsid w:val="000B0402"/>
    <w:rsid w:val="000B451B"/>
    <w:rsid w:val="000B484F"/>
    <w:rsid w:val="000B4EC9"/>
    <w:rsid w:val="000B5C8D"/>
    <w:rsid w:val="000B63FC"/>
    <w:rsid w:val="000B6CAD"/>
    <w:rsid w:val="000B722D"/>
    <w:rsid w:val="000B7F66"/>
    <w:rsid w:val="000C122F"/>
    <w:rsid w:val="000C165C"/>
    <w:rsid w:val="000C1CAE"/>
    <w:rsid w:val="000C39DC"/>
    <w:rsid w:val="000C476A"/>
    <w:rsid w:val="000C4A0D"/>
    <w:rsid w:val="000C4B0E"/>
    <w:rsid w:val="000C6AB1"/>
    <w:rsid w:val="000C710B"/>
    <w:rsid w:val="000C7C60"/>
    <w:rsid w:val="000C7F7D"/>
    <w:rsid w:val="000D027A"/>
    <w:rsid w:val="000D482B"/>
    <w:rsid w:val="000D4FAA"/>
    <w:rsid w:val="000D6402"/>
    <w:rsid w:val="000D66CC"/>
    <w:rsid w:val="000D7D0A"/>
    <w:rsid w:val="000E0488"/>
    <w:rsid w:val="000E0A74"/>
    <w:rsid w:val="000E1326"/>
    <w:rsid w:val="000E1BE5"/>
    <w:rsid w:val="000E2072"/>
    <w:rsid w:val="000E21B0"/>
    <w:rsid w:val="000E3329"/>
    <w:rsid w:val="000E3C74"/>
    <w:rsid w:val="000E4450"/>
    <w:rsid w:val="000E45D5"/>
    <w:rsid w:val="000E4A33"/>
    <w:rsid w:val="000E58B5"/>
    <w:rsid w:val="000F2878"/>
    <w:rsid w:val="000F5A69"/>
    <w:rsid w:val="000F665B"/>
    <w:rsid w:val="00100320"/>
    <w:rsid w:val="001025B4"/>
    <w:rsid w:val="0010477D"/>
    <w:rsid w:val="001048BE"/>
    <w:rsid w:val="00104C99"/>
    <w:rsid w:val="0010780D"/>
    <w:rsid w:val="0011095F"/>
    <w:rsid w:val="00111F1A"/>
    <w:rsid w:val="001128AE"/>
    <w:rsid w:val="00112EE4"/>
    <w:rsid w:val="001143D7"/>
    <w:rsid w:val="001144AD"/>
    <w:rsid w:val="001145FD"/>
    <w:rsid w:val="00116CB2"/>
    <w:rsid w:val="001212B9"/>
    <w:rsid w:val="001227E1"/>
    <w:rsid w:val="001245DB"/>
    <w:rsid w:val="001258A9"/>
    <w:rsid w:val="00125CF0"/>
    <w:rsid w:val="00127749"/>
    <w:rsid w:val="00127A40"/>
    <w:rsid w:val="00130558"/>
    <w:rsid w:val="001309F1"/>
    <w:rsid w:val="0013258C"/>
    <w:rsid w:val="00135AEB"/>
    <w:rsid w:val="0013706A"/>
    <w:rsid w:val="0014015E"/>
    <w:rsid w:val="0014087E"/>
    <w:rsid w:val="00142528"/>
    <w:rsid w:val="001433F9"/>
    <w:rsid w:val="001439CD"/>
    <w:rsid w:val="00144A88"/>
    <w:rsid w:val="00144AE9"/>
    <w:rsid w:val="001454F7"/>
    <w:rsid w:val="00145829"/>
    <w:rsid w:val="00145994"/>
    <w:rsid w:val="00145D15"/>
    <w:rsid w:val="0014785D"/>
    <w:rsid w:val="001500F6"/>
    <w:rsid w:val="00150E53"/>
    <w:rsid w:val="00151579"/>
    <w:rsid w:val="001539F4"/>
    <w:rsid w:val="00155239"/>
    <w:rsid w:val="0015579A"/>
    <w:rsid w:val="001557C2"/>
    <w:rsid w:val="00155EF9"/>
    <w:rsid w:val="00156C21"/>
    <w:rsid w:val="00156C5F"/>
    <w:rsid w:val="00156D50"/>
    <w:rsid w:val="001576E2"/>
    <w:rsid w:val="001577E5"/>
    <w:rsid w:val="00164BF1"/>
    <w:rsid w:val="001669FE"/>
    <w:rsid w:val="00167035"/>
    <w:rsid w:val="00170F3D"/>
    <w:rsid w:val="001710F5"/>
    <w:rsid w:val="0017173C"/>
    <w:rsid w:val="00173349"/>
    <w:rsid w:val="00174415"/>
    <w:rsid w:val="001774E9"/>
    <w:rsid w:val="00177ADD"/>
    <w:rsid w:val="0018009A"/>
    <w:rsid w:val="00180A1B"/>
    <w:rsid w:val="00180BC7"/>
    <w:rsid w:val="00183AD3"/>
    <w:rsid w:val="00184156"/>
    <w:rsid w:val="00185398"/>
    <w:rsid w:val="001911DC"/>
    <w:rsid w:val="00191CAB"/>
    <w:rsid w:val="001927A7"/>
    <w:rsid w:val="001937E6"/>
    <w:rsid w:val="0019523F"/>
    <w:rsid w:val="00196DE1"/>
    <w:rsid w:val="00197958"/>
    <w:rsid w:val="001A03B3"/>
    <w:rsid w:val="001A1332"/>
    <w:rsid w:val="001A161D"/>
    <w:rsid w:val="001A16DB"/>
    <w:rsid w:val="001A1D62"/>
    <w:rsid w:val="001A26AB"/>
    <w:rsid w:val="001A4610"/>
    <w:rsid w:val="001A49DE"/>
    <w:rsid w:val="001A51FF"/>
    <w:rsid w:val="001A5A6A"/>
    <w:rsid w:val="001A5C53"/>
    <w:rsid w:val="001B13F7"/>
    <w:rsid w:val="001B1766"/>
    <w:rsid w:val="001B1EAB"/>
    <w:rsid w:val="001B28B5"/>
    <w:rsid w:val="001B4638"/>
    <w:rsid w:val="001B48F0"/>
    <w:rsid w:val="001B5E01"/>
    <w:rsid w:val="001B7276"/>
    <w:rsid w:val="001C1349"/>
    <w:rsid w:val="001C1410"/>
    <w:rsid w:val="001C1C2B"/>
    <w:rsid w:val="001C211F"/>
    <w:rsid w:val="001C2829"/>
    <w:rsid w:val="001C2B06"/>
    <w:rsid w:val="001C67A6"/>
    <w:rsid w:val="001C6CFF"/>
    <w:rsid w:val="001C6E7C"/>
    <w:rsid w:val="001C6F96"/>
    <w:rsid w:val="001D060C"/>
    <w:rsid w:val="001D0E68"/>
    <w:rsid w:val="001D2AE0"/>
    <w:rsid w:val="001D545D"/>
    <w:rsid w:val="001D6B26"/>
    <w:rsid w:val="001E1EC0"/>
    <w:rsid w:val="001E246B"/>
    <w:rsid w:val="001E3117"/>
    <w:rsid w:val="001E3CE1"/>
    <w:rsid w:val="001E4B6B"/>
    <w:rsid w:val="001E5605"/>
    <w:rsid w:val="001E5CBD"/>
    <w:rsid w:val="001E7AAE"/>
    <w:rsid w:val="001F33AD"/>
    <w:rsid w:val="001F3885"/>
    <w:rsid w:val="001F3901"/>
    <w:rsid w:val="001F3E8E"/>
    <w:rsid w:val="001F4728"/>
    <w:rsid w:val="001F7B3C"/>
    <w:rsid w:val="00202997"/>
    <w:rsid w:val="00202D1D"/>
    <w:rsid w:val="002046AE"/>
    <w:rsid w:val="00204722"/>
    <w:rsid w:val="00205208"/>
    <w:rsid w:val="00205331"/>
    <w:rsid w:val="002058E9"/>
    <w:rsid w:val="00205F30"/>
    <w:rsid w:val="00206D81"/>
    <w:rsid w:val="00210D46"/>
    <w:rsid w:val="00211BF3"/>
    <w:rsid w:val="00212ACB"/>
    <w:rsid w:val="00212E7E"/>
    <w:rsid w:val="002142D5"/>
    <w:rsid w:val="002165B2"/>
    <w:rsid w:val="0022023A"/>
    <w:rsid w:val="0022036D"/>
    <w:rsid w:val="002208F5"/>
    <w:rsid w:val="00220E41"/>
    <w:rsid w:val="00221D85"/>
    <w:rsid w:val="0022203C"/>
    <w:rsid w:val="002221FC"/>
    <w:rsid w:val="00225073"/>
    <w:rsid w:val="002276BE"/>
    <w:rsid w:val="00227D5C"/>
    <w:rsid w:val="00230197"/>
    <w:rsid w:val="0023031C"/>
    <w:rsid w:val="002304CE"/>
    <w:rsid w:val="00233501"/>
    <w:rsid w:val="00233E57"/>
    <w:rsid w:val="002340E3"/>
    <w:rsid w:val="00234948"/>
    <w:rsid w:val="00235284"/>
    <w:rsid w:val="00235508"/>
    <w:rsid w:val="002365B9"/>
    <w:rsid w:val="002367B1"/>
    <w:rsid w:val="00237DF7"/>
    <w:rsid w:val="00240EB9"/>
    <w:rsid w:val="00241875"/>
    <w:rsid w:val="00242AD6"/>
    <w:rsid w:val="0024525E"/>
    <w:rsid w:val="0024752A"/>
    <w:rsid w:val="00247C70"/>
    <w:rsid w:val="00250E0B"/>
    <w:rsid w:val="00251307"/>
    <w:rsid w:val="00252A81"/>
    <w:rsid w:val="00252C83"/>
    <w:rsid w:val="00253354"/>
    <w:rsid w:val="002535E1"/>
    <w:rsid w:val="002543FA"/>
    <w:rsid w:val="00255B14"/>
    <w:rsid w:val="00256FD7"/>
    <w:rsid w:val="00257AE1"/>
    <w:rsid w:val="002605CE"/>
    <w:rsid w:val="0026294B"/>
    <w:rsid w:val="00262A57"/>
    <w:rsid w:val="00262C70"/>
    <w:rsid w:val="002634FB"/>
    <w:rsid w:val="0026365B"/>
    <w:rsid w:val="0026513F"/>
    <w:rsid w:val="00265D8D"/>
    <w:rsid w:val="0026669F"/>
    <w:rsid w:val="00267D65"/>
    <w:rsid w:val="00272467"/>
    <w:rsid w:val="002724AD"/>
    <w:rsid w:val="002727DD"/>
    <w:rsid w:val="00273D9B"/>
    <w:rsid w:val="0027613C"/>
    <w:rsid w:val="0028063F"/>
    <w:rsid w:val="002817BB"/>
    <w:rsid w:val="00281807"/>
    <w:rsid w:val="002824E3"/>
    <w:rsid w:val="00286EEE"/>
    <w:rsid w:val="00287104"/>
    <w:rsid w:val="00287B95"/>
    <w:rsid w:val="002911F6"/>
    <w:rsid w:val="00291EC1"/>
    <w:rsid w:val="00293E89"/>
    <w:rsid w:val="0029616C"/>
    <w:rsid w:val="00296796"/>
    <w:rsid w:val="002974D9"/>
    <w:rsid w:val="002A190D"/>
    <w:rsid w:val="002A29CE"/>
    <w:rsid w:val="002A3718"/>
    <w:rsid w:val="002A52B8"/>
    <w:rsid w:val="002A57B6"/>
    <w:rsid w:val="002A67B3"/>
    <w:rsid w:val="002A7AC8"/>
    <w:rsid w:val="002B0693"/>
    <w:rsid w:val="002B1EA3"/>
    <w:rsid w:val="002B266A"/>
    <w:rsid w:val="002B4BA6"/>
    <w:rsid w:val="002B4E59"/>
    <w:rsid w:val="002B5A02"/>
    <w:rsid w:val="002B6882"/>
    <w:rsid w:val="002B7B0E"/>
    <w:rsid w:val="002C2F5B"/>
    <w:rsid w:val="002C3E8D"/>
    <w:rsid w:val="002C706B"/>
    <w:rsid w:val="002D0BEF"/>
    <w:rsid w:val="002D19BA"/>
    <w:rsid w:val="002D278A"/>
    <w:rsid w:val="002D3449"/>
    <w:rsid w:val="002D66A7"/>
    <w:rsid w:val="002D697A"/>
    <w:rsid w:val="002D6DCE"/>
    <w:rsid w:val="002D703F"/>
    <w:rsid w:val="002D73D8"/>
    <w:rsid w:val="002D7FAD"/>
    <w:rsid w:val="002E05A4"/>
    <w:rsid w:val="002E0CC1"/>
    <w:rsid w:val="002E3342"/>
    <w:rsid w:val="002E3744"/>
    <w:rsid w:val="002E5F1D"/>
    <w:rsid w:val="002E7B8E"/>
    <w:rsid w:val="002F1691"/>
    <w:rsid w:val="002F35CB"/>
    <w:rsid w:val="002F368E"/>
    <w:rsid w:val="002F41B3"/>
    <w:rsid w:val="002F4AAC"/>
    <w:rsid w:val="002F54E0"/>
    <w:rsid w:val="002F57FB"/>
    <w:rsid w:val="00301674"/>
    <w:rsid w:val="00304ABC"/>
    <w:rsid w:val="00304AEB"/>
    <w:rsid w:val="0030514E"/>
    <w:rsid w:val="003052D7"/>
    <w:rsid w:val="003055E8"/>
    <w:rsid w:val="00305849"/>
    <w:rsid w:val="00305A7E"/>
    <w:rsid w:val="00311666"/>
    <w:rsid w:val="00313D2F"/>
    <w:rsid w:val="00314129"/>
    <w:rsid w:val="00314290"/>
    <w:rsid w:val="003155EF"/>
    <w:rsid w:val="0031579C"/>
    <w:rsid w:val="0031717D"/>
    <w:rsid w:val="003179F8"/>
    <w:rsid w:val="0032014F"/>
    <w:rsid w:val="00320BB3"/>
    <w:rsid w:val="0032576A"/>
    <w:rsid w:val="003260CD"/>
    <w:rsid w:val="003342D4"/>
    <w:rsid w:val="003409EA"/>
    <w:rsid w:val="00342C71"/>
    <w:rsid w:val="003447C4"/>
    <w:rsid w:val="0034577F"/>
    <w:rsid w:val="003471C4"/>
    <w:rsid w:val="0035003B"/>
    <w:rsid w:val="0035037F"/>
    <w:rsid w:val="0035107F"/>
    <w:rsid w:val="00351BE4"/>
    <w:rsid w:val="00353298"/>
    <w:rsid w:val="00353512"/>
    <w:rsid w:val="00356BCE"/>
    <w:rsid w:val="00357C24"/>
    <w:rsid w:val="00360BBC"/>
    <w:rsid w:val="00361182"/>
    <w:rsid w:val="003611DC"/>
    <w:rsid w:val="0036271F"/>
    <w:rsid w:val="00363270"/>
    <w:rsid w:val="00363862"/>
    <w:rsid w:val="00364B1E"/>
    <w:rsid w:val="003655BD"/>
    <w:rsid w:val="00365EB5"/>
    <w:rsid w:val="0036623C"/>
    <w:rsid w:val="00367329"/>
    <w:rsid w:val="0037068E"/>
    <w:rsid w:val="0037289B"/>
    <w:rsid w:val="00372E58"/>
    <w:rsid w:val="00374C80"/>
    <w:rsid w:val="00375109"/>
    <w:rsid w:val="0037659E"/>
    <w:rsid w:val="0037794D"/>
    <w:rsid w:val="00381626"/>
    <w:rsid w:val="00382A80"/>
    <w:rsid w:val="00383057"/>
    <w:rsid w:val="00383089"/>
    <w:rsid w:val="0038425E"/>
    <w:rsid w:val="003852CF"/>
    <w:rsid w:val="0038630A"/>
    <w:rsid w:val="00393571"/>
    <w:rsid w:val="00393B3D"/>
    <w:rsid w:val="00393BB0"/>
    <w:rsid w:val="0039481B"/>
    <w:rsid w:val="00396720"/>
    <w:rsid w:val="00396B7A"/>
    <w:rsid w:val="00396CE0"/>
    <w:rsid w:val="003972B8"/>
    <w:rsid w:val="003A0C64"/>
    <w:rsid w:val="003A0CAF"/>
    <w:rsid w:val="003A135C"/>
    <w:rsid w:val="003A1517"/>
    <w:rsid w:val="003A2FAC"/>
    <w:rsid w:val="003A36B5"/>
    <w:rsid w:val="003A3E5C"/>
    <w:rsid w:val="003A3FDB"/>
    <w:rsid w:val="003A47C6"/>
    <w:rsid w:val="003A63E6"/>
    <w:rsid w:val="003A65BE"/>
    <w:rsid w:val="003A7840"/>
    <w:rsid w:val="003A7A6E"/>
    <w:rsid w:val="003B08A3"/>
    <w:rsid w:val="003B1FF7"/>
    <w:rsid w:val="003B22AA"/>
    <w:rsid w:val="003B2EA2"/>
    <w:rsid w:val="003B4E44"/>
    <w:rsid w:val="003B5339"/>
    <w:rsid w:val="003B5469"/>
    <w:rsid w:val="003B57AC"/>
    <w:rsid w:val="003B7502"/>
    <w:rsid w:val="003C0491"/>
    <w:rsid w:val="003C13C6"/>
    <w:rsid w:val="003C169E"/>
    <w:rsid w:val="003C2C36"/>
    <w:rsid w:val="003C3117"/>
    <w:rsid w:val="003C3D60"/>
    <w:rsid w:val="003C4258"/>
    <w:rsid w:val="003C4A79"/>
    <w:rsid w:val="003C50BF"/>
    <w:rsid w:val="003C6186"/>
    <w:rsid w:val="003C7101"/>
    <w:rsid w:val="003D2E1A"/>
    <w:rsid w:val="003D3296"/>
    <w:rsid w:val="003D3CD0"/>
    <w:rsid w:val="003D755B"/>
    <w:rsid w:val="003D7A3E"/>
    <w:rsid w:val="003E0083"/>
    <w:rsid w:val="003E0383"/>
    <w:rsid w:val="003E133A"/>
    <w:rsid w:val="003E1F08"/>
    <w:rsid w:val="003E2A4E"/>
    <w:rsid w:val="003E2F20"/>
    <w:rsid w:val="003E476B"/>
    <w:rsid w:val="003E4C00"/>
    <w:rsid w:val="003E5837"/>
    <w:rsid w:val="003E62B3"/>
    <w:rsid w:val="003E6920"/>
    <w:rsid w:val="003E7DE5"/>
    <w:rsid w:val="003E7F3D"/>
    <w:rsid w:val="003F06DA"/>
    <w:rsid w:val="003F0DC1"/>
    <w:rsid w:val="003F151C"/>
    <w:rsid w:val="003F5105"/>
    <w:rsid w:val="003F51FA"/>
    <w:rsid w:val="00400231"/>
    <w:rsid w:val="00400A7B"/>
    <w:rsid w:val="004026C7"/>
    <w:rsid w:val="00402A4B"/>
    <w:rsid w:val="00403B81"/>
    <w:rsid w:val="00403FA0"/>
    <w:rsid w:val="00404480"/>
    <w:rsid w:val="00404BC5"/>
    <w:rsid w:val="00404D4D"/>
    <w:rsid w:val="00406475"/>
    <w:rsid w:val="00406610"/>
    <w:rsid w:val="00406866"/>
    <w:rsid w:val="00407DF7"/>
    <w:rsid w:val="00407F13"/>
    <w:rsid w:val="00410390"/>
    <w:rsid w:val="00411648"/>
    <w:rsid w:val="0041284E"/>
    <w:rsid w:val="004129AB"/>
    <w:rsid w:val="00413419"/>
    <w:rsid w:val="0041423C"/>
    <w:rsid w:val="004233E7"/>
    <w:rsid w:val="00423650"/>
    <w:rsid w:val="00423923"/>
    <w:rsid w:val="004244C7"/>
    <w:rsid w:val="00424ED8"/>
    <w:rsid w:val="00426B14"/>
    <w:rsid w:val="00431759"/>
    <w:rsid w:val="00431A81"/>
    <w:rsid w:val="00433354"/>
    <w:rsid w:val="00433B35"/>
    <w:rsid w:val="00434ABE"/>
    <w:rsid w:val="00434BBA"/>
    <w:rsid w:val="00435052"/>
    <w:rsid w:val="00435BF1"/>
    <w:rsid w:val="004364F6"/>
    <w:rsid w:val="00437251"/>
    <w:rsid w:val="00437C74"/>
    <w:rsid w:val="00441191"/>
    <w:rsid w:val="00441B3E"/>
    <w:rsid w:val="00442797"/>
    <w:rsid w:val="00443FDB"/>
    <w:rsid w:val="00444BA6"/>
    <w:rsid w:val="00445634"/>
    <w:rsid w:val="0044780B"/>
    <w:rsid w:val="00451C9C"/>
    <w:rsid w:val="00453589"/>
    <w:rsid w:val="00455746"/>
    <w:rsid w:val="0045718A"/>
    <w:rsid w:val="00460276"/>
    <w:rsid w:val="00460EA7"/>
    <w:rsid w:val="00461B53"/>
    <w:rsid w:val="00462233"/>
    <w:rsid w:val="00462445"/>
    <w:rsid w:val="0046695E"/>
    <w:rsid w:val="00467003"/>
    <w:rsid w:val="0046768E"/>
    <w:rsid w:val="00467C99"/>
    <w:rsid w:val="00470954"/>
    <w:rsid w:val="004719ED"/>
    <w:rsid w:val="00472AFB"/>
    <w:rsid w:val="004736ED"/>
    <w:rsid w:val="0047396A"/>
    <w:rsid w:val="0047437F"/>
    <w:rsid w:val="00474CE9"/>
    <w:rsid w:val="004813D0"/>
    <w:rsid w:val="004819C5"/>
    <w:rsid w:val="00481F7C"/>
    <w:rsid w:val="004824D0"/>
    <w:rsid w:val="00482A8A"/>
    <w:rsid w:val="00482B1E"/>
    <w:rsid w:val="00483943"/>
    <w:rsid w:val="0048430C"/>
    <w:rsid w:val="004854CB"/>
    <w:rsid w:val="00486B16"/>
    <w:rsid w:val="004876AB"/>
    <w:rsid w:val="00490FD8"/>
    <w:rsid w:val="00491204"/>
    <w:rsid w:val="004917A2"/>
    <w:rsid w:val="00491882"/>
    <w:rsid w:val="00491DBF"/>
    <w:rsid w:val="004936DE"/>
    <w:rsid w:val="0049429A"/>
    <w:rsid w:val="00494F1D"/>
    <w:rsid w:val="00495D40"/>
    <w:rsid w:val="004966D4"/>
    <w:rsid w:val="004A25D8"/>
    <w:rsid w:val="004A272C"/>
    <w:rsid w:val="004A2C83"/>
    <w:rsid w:val="004A5A25"/>
    <w:rsid w:val="004A5B8A"/>
    <w:rsid w:val="004A62DA"/>
    <w:rsid w:val="004A796C"/>
    <w:rsid w:val="004B0E6B"/>
    <w:rsid w:val="004B17C6"/>
    <w:rsid w:val="004B2856"/>
    <w:rsid w:val="004B3935"/>
    <w:rsid w:val="004B42CE"/>
    <w:rsid w:val="004B4694"/>
    <w:rsid w:val="004B7184"/>
    <w:rsid w:val="004B751D"/>
    <w:rsid w:val="004C2D96"/>
    <w:rsid w:val="004C652F"/>
    <w:rsid w:val="004C6DC2"/>
    <w:rsid w:val="004C76B2"/>
    <w:rsid w:val="004D0A59"/>
    <w:rsid w:val="004D15DF"/>
    <w:rsid w:val="004D4E78"/>
    <w:rsid w:val="004D66AC"/>
    <w:rsid w:val="004E0C96"/>
    <w:rsid w:val="004E12E1"/>
    <w:rsid w:val="004E194F"/>
    <w:rsid w:val="004E1AD9"/>
    <w:rsid w:val="004E36B6"/>
    <w:rsid w:val="004E3B9E"/>
    <w:rsid w:val="004E416B"/>
    <w:rsid w:val="004E4583"/>
    <w:rsid w:val="004E5B46"/>
    <w:rsid w:val="004E60AF"/>
    <w:rsid w:val="004E6E5F"/>
    <w:rsid w:val="004F14E7"/>
    <w:rsid w:val="004F2284"/>
    <w:rsid w:val="004F269D"/>
    <w:rsid w:val="004F512B"/>
    <w:rsid w:val="004F65FF"/>
    <w:rsid w:val="00500DAC"/>
    <w:rsid w:val="0050105D"/>
    <w:rsid w:val="005016D3"/>
    <w:rsid w:val="00502630"/>
    <w:rsid w:val="00502703"/>
    <w:rsid w:val="00502B90"/>
    <w:rsid w:val="005031A3"/>
    <w:rsid w:val="005054D1"/>
    <w:rsid w:val="00506A80"/>
    <w:rsid w:val="0050706F"/>
    <w:rsid w:val="00510F4D"/>
    <w:rsid w:val="00510FAB"/>
    <w:rsid w:val="00511263"/>
    <w:rsid w:val="00511B3B"/>
    <w:rsid w:val="00511FED"/>
    <w:rsid w:val="005140A1"/>
    <w:rsid w:val="005159AB"/>
    <w:rsid w:val="005169C8"/>
    <w:rsid w:val="00516A34"/>
    <w:rsid w:val="00516F7D"/>
    <w:rsid w:val="00521221"/>
    <w:rsid w:val="00521CE2"/>
    <w:rsid w:val="005242E4"/>
    <w:rsid w:val="005254E9"/>
    <w:rsid w:val="005258FD"/>
    <w:rsid w:val="00526050"/>
    <w:rsid w:val="0052627E"/>
    <w:rsid w:val="00526D29"/>
    <w:rsid w:val="00531B66"/>
    <w:rsid w:val="005334B5"/>
    <w:rsid w:val="00534260"/>
    <w:rsid w:val="00534579"/>
    <w:rsid w:val="00535066"/>
    <w:rsid w:val="0053598E"/>
    <w:rsid w:val="00536BFD"/>
    <w:rsid w:val="00536C76"/>
    <w:rsid w:val="005379A0"/>
    <w:rsid w:val="00540048"/>
    <w:rsid w:val="0054074A"/>
    <w:rsid w:val="005450FD"/>
    <w:rsid w:val="00546F65"/>
    <w:rsid w:val="005475CE"/>
    <w:rsid w:val="005478AD"/>
    <w:rsid w:val="00547DC0"/>
    <w:rsid w:val="00550549"/>
    <w:rsid w:val="00550600"/>
    <w:rsid w:val="00551323"/>
    <w:rsid w:val="0055327E"/>
    <w:rsid w:val="00554315"/>
    <w:rsid w:val="00560CFA"/>
    <w:rsid w:val="00561589"/>
    <w:rsid w:val="005618F9"/>
    <w:rsid w:val="00561B98"/>
    <w:rsid w:val="005622C3"/>
    <w:rsid w:val="00563FF1"/>
    <w:rsid w:val="005654C9"/>
    <w:rsid w:val="00565BC9"/>
    <w:rsid w:val="00566B33"/>
    <w:rsid w:val="00567FB5"/>
    <w:rsid w:val="005766C4"/>
    <w:rsid w:val="005766D1"/>
    <w:rsid w:val="00576FA2"/>
    <w:rsid w:val="0058105D"/>
    <w:rsid w:val="005814A1"/>
    <w:rsid w:val="00583656"/>
    <w:rsid w:val="005839BE"/>
    <w:rsid w:val="00585F15"/>
    <w:rsid w:val="005862F0"/>
    <w:rsid w:val="00587E04"/>
    <w:rsid w:val="00590DA6"/>
    <w:rsid w:val="0059456C"/>
    <w:rsid w:val="005964B1"/>
    <w:rsid w:val="005977C0"/>
    <w:rsid w:val="00597B6A"/>
    <w:rsid w:val="005A009F"/>
    <w:rsid w:val="005A1935"/>
    <w:rsid w:val="005A1ADA"/>
    <w:rsid w:val="005A23DD"/>
    <w:rsid w:val="005A5A8F"/>
    <w:rsid w:val="005A6DE4"/>
    <w:rsid w:val="005A7300"/>
    <w:rsid w:val="005B02F5"/>
    <w:rsid w:val="005B0980"/>
    <w:rsid w:val="005B0F09"/>
    <w:rsid w:val="005B19D0"/>
    <w:rsid w:val="005B49E1"/>
    <w:rsid w:val="005B698A"/>
    <w:rsid w:val="005C00D2"/>
    <w:rsid w:val="005C0384"/>
    <w:rsid w:val="005C056D"/>
    <w:rsid w:val="005C057A"/>
    <w:rsid w:val="005C05F9"/>
    <w:rsid w:val="005C2073"/>
    <w:rsid w:val="005C2315"/>
    <w:rsid w:val="005C2BE0"/>
    <w:rsid w:val="005C3625"/>
    <w:rsid w:val="005C4C29"/>
    <w:rsid w:val="005C63E5"/>
    <w:rsid w:val="005C70B8"/>
    <w:rsid w:val="005C71EE"/>
    <w:rsid w:val="005D101B"/>
    <w:rsid w:val="005D22F0"/>
    <w:rsid w:val="005D2D64"/>
    <w:rsid w:val="005D3E5D"/>
    <w:rsid w:val="005D5D91"/>
    <w:rsid w:val="005D6AE0"/>
    <w:rsid w:val="005D6D1E"/>
    <w:rsid w:val="005D6E2E"/>
    <w:rsid w:val="005D6F18"/>
    <w:rsid w:val="005D7248"/>
    <w:rsid w:val="005D729E"/>
    <w:rsid w:val="005D7CFD"/>
    <w:rsid w:val="005E0C17"/>
    <w:rsid w:val="005E4775"/>
    <w:rsid w:val="005E4892"/>
    <w:rsid w:val="005E5578"/>
    <w:rsid w:val="005E630D"/>
    <w:rsid w:val="005E64AE"/>
    <w:rsid w:val="005E689D"/>
    <w:rsid w:val="005F013C"/>
    <w:rsid w:val="005F3BF0"/>
    <w:rsid w:val="005F4109"/>
    <w:rsid w:val="005F46B5"/>
    <w:rsid w:val="005F51F3"/>
    <w:rsid w:val="005F54C2"/>
    <w:rsid w:val="005F55AC"/>
    <w:rsid w:val="005F5B31"/>
    <w:rsid w:val="005F6716"/>
    <w:rsid w:val="005F6F41"/>
    <w:rsid w:val="005F766F"/>
    <w:rsid w:val="0060138E"/>
    <w:rsid w:val="00602D56"/>
    <w:rsid w:val="00604616"/>
    <w:rsid w:val="006052BA"/>
    <w:rsid w:val="00605983"/>
    <w:rsid w:val="00606847"/>
    <w:rsid w:val="006077F3"/>
    <w:rsid w:val="006124BE"/>
    <w:rsid w:val="00616AB1"/>
    <w:rsid w:val="0062015F"/>
    <w:rsid w:val="00620428"/>
    <w:rsid w:val="0062043F"/>
    <w:rsid w:val="00620BFA"/>
    <w:rsid w:val="00620DCB"/>
    <w:rsid w:val="00621261"/>
    <w:rsid w:val="0062184F"/>
    <w:rsid w:val="006223BB"/>
    <w:rsid w:val="006248AB"/>
    <w:rsid w:val="00626C96"/>
    <w:rsid w:val="00627C1D"/>
    <w:rsid w:val="00627F0D"/>
    <w:rsid w:val="00630E6A"/>
    <w:rsid w:val="00631336"/>
    <w:rsid w:val="00632CFA"/>
    <w:rsid w:val="00632DC5"/>
    <w:rsid w:val="006372BC"/>
    <w:rsid w:val="006409D7"/>
    <w:rsid w:val="0064605F"/>
    <w:rsid w:val="0064659F"/>
    <w:rsid w:val="00646885"/>
    <w:rsid w:val="006477CF"/>
    <w:rsid w:val="006521E7"/>
    <w:rsid w:val="00653A19"/>
    <w:rsid w:val="00655551"/>
    <w:rsid w:val="00656B8F"/>
    <w:rsid w:val="0065722B"/>
    <w:rsid w:val="006606AB"/>
    <w:rsid w:val="006616A1"/>
    <w:rsid w:val="00661D8D"/>
    <w:rsid w:val="00663C85"/>
    <w:rsid w:val="0066476C"/>
    <w:rsid w:val="00665887"/>
    <w:rsid w:val="00665B06"/>
    <w:rsid w:val="00665B91"/>
    <w:rsid w:val="00671085"/>
    <w:rsid w:val="00672C64"/>
    <w:rsid w:val="00673176"/>
    <w:rsid w:val="0067487A"/>
    <w:rsid w:val="0067654B"/>
    <w:rsid w:val="00677F0E"/>
    <w:rsid w:val="0068328D"/>
    <w:rsid w:val="00686E52"/>
    <w:rsid w:val="00687686"/>
    <w:rsid w:val="00690B27"/>
    <w:rsid w:val="00690DA0"/>
    <w:rsid w:val="00690FA3"/>
    <w:rsid w:val="00692FE9"/>
    <w:rsid w:val="00693857"/>
    <w:rsid w:val="006961E5"/>
    <w:rsid w:val="0069747D"/>
    <w:rsid w:val="006A0022"/>
    <w:rsid w:val="006A0A52"/>
    <w:rsid w:val="006A0CC2"/>
    <w:rsid w:val="006A13F1"/>
    <w:rsid w:val="006A1E6F"/>
    <w:rsid w:val="006A21CE"/>
    <w:rsid w:val="006A262A"/>
    <w:rsid w:val="006A269E"/>
    <w:rsid w:val="006A3739"/>
    <w:rsid w:val="006A5779"/>
    <w:rsid w:val="006A6514"/>
    <w:rsid w:val="006B15B1"/>
    <w:rsid w:val="006B205E"/>
    <w:rsid w:val="006B4232"/>
    <w:rsid w:val="006B4844"/>
    <w:rsid w:val="006B512A"/>
    <w:rsid w:val="006B65FB"/>
    <w:rsid w:val="006B6B81"/>
    <w:rsid w:val="006B75CD"/>
    <w:rsid w:val="006C0233"/>
    <w:rsid w:val="006C09C9"/>
    <w:rsid w:val="006C127C"/>
    <w:rsid w:val="006C16C2"/>
    <w:rsid w:val="006C2E6C"/>
    <w:rsid w:val="006C3CFD"/>
    <w:rsid w:val="006C46C8"/>
    <w:rsid w:val="006C609F"/>
    <w:rsid w:val="006C65B6"/>
    <w:rsid w:val="006C6E29"/>
    <w:rsid w:val="006C7F66"/>
    <w:rsid w:val="006D20BB"/>
    <w:rsid w:val="006D5AD5"/>
    <w:rsid w:val="006D6331"/>
    <w:rsid w:val="006D75EB"/>
    <w:rsid w:val="006D777F"/>
    <w:rsid w:val="006D7E5D"/>
    <w:rsid w:val="006E033C"/>
    <w:rsid w:val="006E19FA"/>
    <w:rsid w:val="006E324D"/>
    <w:rsid w:val="006E3850"/>
    <w:rsid w:val="006E5C41"/>
    <w:rsid w:val="006E61CB"/>
    <w:rsid w:val="006F3759"/>
    <w:rsid w:val="006F4D93"/>
    <w:rsid w:val="006F4F5F"/>
    <w:rsid w:val="006F582B"/>
    <w:rsid w:val="00700915"/>
    <w:rsid w:val="00703D04"/>
    <w:rsid w:val="007048CA"/>
    <w:rsid w:val="00710E59"/>
    <w:rsid w:val="007113D3"/>
    <w:rsid w:val="00712340"/>
    <w:rsid w:val="007124DE"/>
    <w:rsid w:val="00713C47"/>
    <w:rsid w:val="007147CC"/>
    <w:rsid w:val="00715538"/>
    <w:rsid w:val="00716809"/>
    <w:rsid w:val="00716835"/>
    <w:rsid w:val="00716CB6"/>
    <w:rsid w:val="00716FE7"/>
    <w:rsid w:val="007172FE"/>
    <w:rsid w:val="007201DA"/>
    <w:rsid w:val="0072020C"/>
    <w:rsid w:val="00720984"/>
    <w:rsid w:val="00722727"/>
    <w:rsid w:val="00723AD9"/>
    <w:rsid w:val="00723BA4"/>
    <w:rsid w:val="007252E5"/>
    <w:rsid w:val="007268EF"/>
    <w:rsid w:val="007270B6"/>
    <w:rsid w:val="007277BB"/>
    <w:rsid w:val="00727C49"/>
    <w:rsid w:val="00730236"/>
    <w:rsid w:val="007306A7"/>
    <w:rsid w:val="00730954"/>
    <w:rsid w:val="00732907"/>
    <w:rsid w:val="00732E93"/>
    <w:rsid w:val="00735EFE"/>
    <w:rsid w:val="0073600A"/>
    <w:rsid w:val="00736ED4"/>
    <w:rsid w:val="00737362"/>
    <w:rsid w:val="00737D64"/>
    <w:rsid w:val="007404FA"/>
    <w:rsid w:val="007419CD"/>
    <w:rsid w:val="0074215E"/>
    <w:rsid w:val="0074332D"/>
    <w:rsid w:val="0074498A"/>
    <w:rsid w:val="00744D8C"/>
    <w:rsid w:val="00746EC8"/>
    <w:rsid w:val="00751407"/>
    <w:rsid w:val="00751DC9"/>
    <w:rsid w:val="0075393F"/>
    <w:rsid w:val="00754C11"/>
    <w:rsid w:val="007550DB"/>
    <w:rsid w:val="0075560A"/>
    <w:rsid w:val="00757D5B"/>
    <w:rsid w:val="00760697"/>
    <w:rsid w:val="00763BF4"/>
    <w:rsid w:val="00763CFB"/>
    <w:rsid w:val="0076411E"/>
    <w:rsid w:val="00765EC2"/>
    <w:rsid w:val="00766479"/>
    <w:rsid w:val="00766849"/>
    <w:rsid w:val="0077028D"/>
    <w:rsid w:val="00772418"/>
    <w:rsid w:val="007724EB"/>
    <w:rsid w:val="00772C67"/>
    <w:rsid w:val="00774DF6"/>
    <w:rsid w:val="007767CA"/>
    <w:rsid w:val="0077748B"/>
    <w:rsid w:val="007826B4"/>
    <w:rsid w:val="00790D0E"/>
    <w:rsid w:val="007924F5"/>
    <w:rsid w:val="0079652B"/>
    <w:rsid w:val="00796DC3"/>
    <w:rsid w:val="007A0978"/>
    <w:rsid w:val="007A0ABF"/>
    <w:rsid w:val="007A117F"/>
    <w:rsid w:val="007A16D9"/>
    <w:rsid w:val="007A23CE"/>
    <w:rsid w:val="007A333C"/>
    <w:rsid w:val="007A3C0E"/>
    <w:rsid w:val="007A5311"/>
    <w:rsid w:val="007A704C"/>
    <w:rsid w:val="007A723B"/>
    <w:rsid w:val="007B0EC0"/>
    <w:rsid w:val="007B2B35"/>
    <w:rsid w:val="007B5673"/>
    <w:rsid w:val="007B5764"/>
    <w:rsid w:val="007B628C"/>
    <w:rsid w:val="007B7601"/>
    <w:rsid w:val="007C180A"/>
    <w:rsid w:val="007C1D73"/>
    <w:rsid w:val="007C34AD"/>
    <w:rsid w:val="007C43F3"/>
    <w:rsid w:val="007C4C45"/>
    <w:rsid w:val="007C4FF4"/>
    <w:rsid w:val="007C600F"/>
    <w:rsid w:val="007D0919"/>
    <w:rsid w:val="007D0C3C"/>
    <w:rsid w:val="007D0E0C"/>
    <w:rsid w:val="007D1134"/>
    <w:rsid w:val="007D191B"/>
    <w:rsid w:val="007D1EF2"/>
    <w:rsid w:val="007D1F33"/>
    <w:rsid w:val="007D2316"/>
    <w:rsid w:val="007D267F"/>
    <w:rsid w:val="007D3398"/>
    <w:rsid w:val="007D473C"/>
    <w:rsid w:val="007D65B4"/>
    <w:rsid w:val="007D71AA"/>
    <w:rsid w:val="007E05A2"/>
    <w:rsid w:val="007E071C"/>
    <w:rsid w:val="007E1285"/>
    <w:rsid w:val="007E3344"/>
    <w:rsid w:val="007E646C"/>
    <w:rsid w:val="007E76AF"/>
    <w:rsid w:val="007F1523"/>
    <w:rsid w:val="007F25C6"/>
    <w:rsid w:val="007F3AFE"/>
    <w:rsid w:val="007F4081"/>
    <w:rsid w:val="007F49D1"/>
    <w:rsid w:val="007F5EEB"/>
    <w:rsid w:val="007F7C3E"/>
    <w:rsid w:val="00804A31"/>
    <w:rsid w:val="0080576F"/>
    <w:rsid w:val="00805C65"/>
    <w:rsid w:val="008061CC"/>
    <w:rsid w:val="00806A98"/>
    <w:rsid w:val="008078E7"/>
    <w:rsid w:val="00807E22"/>
    <w:rsid w:val="00810B29"/>
    <w:rsid w:val="00810E1D"/>
    <w:rsid w:val="00810E72"/>
    <w:rsid w:val="0081245A"/>
    <w:rsid w:val="00812CBF"/>
    <w:rsid w:val="00813BB1"/>
    <w:rsid w:val="00813C6C"/>
    <w:rsid w:val="0081486D"/>
    <w:rsid w:val="0081581F"/>
    <w:rsid w:val="00815C2A"/>
    <w:rsid w:val="0081663E"/>
    <w:rsid w:val="00817315"/>
    <w:rsid w:val="00821681"/>
    <w:rsid w:val="00821AB7"/>
    <w:rsid w:val="00821DC3"/>
    <w:rsid w:val="00822A35"/>
    <w:rsid w:val="00822FFF"/>
    <w:rsid w:val="008231B8"/>
    <w:rsid w:val="008271B3"/>
    <w:rsid w:val="00830B06"/>
    <w:rsid w:val="00831591"/>
    <w:rsid w:val="00832331"/>
    <w:rsid w:val="0083255D"/>
    <w:rsid w:val="00834AD4"/>
    <w:rsid w:val="0083546C"/>
    <w:rsid w:val="008375C0"/>
    <w:rsid w:val="00837772"/>
    <w:rsid w:val="00837794"/>
    <w:rsid w:val="008407ED"/>
    <w:rsid w:val="00841AD8"/>
    <w:rsid w:val="00841BA1"/>
    <w:rsid w:val="0084312F"/>
    <w:rsid w:val="00846332"/>
    <w:rsid w:val="00846C39"/>
    <w:rsid w:val="00847C32"/>
    <w:rsid w:val="0085337F"/>
    <w:rsid w:val="00855E46"/>
    <w:rsid w:val="00861EC8"/>
    <w:rsid w:val="0086296E"/>
    <w:rsid w:val="00862EED"/>
    <w:rsid w:val="00862F2B"/>
    <w:rsid w:val="0086335B"/>
    <w:rsid w:val="00863C66"/>
    <w:rsid w:val="00863F3F"/>
    <w:rsid w:val="00864566"/>
    <w:rsid w:val="0086488C"/>
    <w:rsid w:val="00866615"/>
    <w:rsid w:val="00866958"/>
    <w:rsid w:val="00867085"/>
    <w:rsid w:val="00873731"/>
    <w:rsid w:val="00876420"/>
    <w:rsid w:val="00880A38"/>
    <w:rsid w:val="0088131E"/>
    <w:rsid w:val="00882A85"/>
    <w:rsid w:val="00882FFC"/>
    <w:rsid w:val="00883474"/>
    <w:rsid w:val="00884212"/>
    <w:rsid w:val="00884FC6"/>
    <w:rsid w:val="0088500C"/>
    <w:rsid w:val="0088722A"/>
    <w:rsid w:val="00887EB5"/>
    <w:rsid w:val="00890C3A"/>
    <w:rsid w:val="00893DA8"/>
    <w:rsid w:val="00893FAA"/>
    <w:rsid w:val="00894DB3"/>
    <w:rsid w:val="00894DDA"/>
    <w:rsid w:val="00895875"/>
    <w:rsid w:val="00897A51"/>
    <w:rsid w:val="008A0222"/>
    <w:rsid w:val="008A122C"/>
    <w:rsid w:val="008A123E"/>
    <w:rsid w:val="008A1765"/>
    <w:rsid w:val="008A221A"/>
    <w:rsid w:val="008A2477"/>
    <w:rsid w:val="008A27D7"/>
    <w:rsid w:val="008A4215"/>
    <w:rsid w:val="008A57D9"/>
    <w:rsid w:val="008A5D74"/>
    <w:rsid w:val="008A6F57"/>
    <w:rsid w:val="008A7188"/>
    <w:rsid w:val="008A71B9"/>
    <w:rsid w:val="008A749F"/>
    <w:rsid w:val="008A78D5"/>
    <w:rsid w:val="008B081A"/>
    <w:rsid w:val="008B1EC4"/>
    <w:rsid w:val="008B24CB"/>
    <w:rsid w:val="008B5F43"/>
    <w:rsid w:val="008B758F"/>
    <w:rsid w:val="008C0251"/>
    <w:rsid w:val="008C1B61"/>
    <w:rsid w:val="008C3486"/>
    <w:rsid w:val="008C4AFA"/>
    <w:rsid w:val="008C5BEC"/>
    <w:rsid w:val="008C63EC"/>
    <w:rsid w:val="008C7D6E"/>
    <w:rsid w:val="008D0F86"/>
    <w:rsid w:val="008D17D5"/>
    <w:rsid w:val="008D2AC8"/>
    <w:rsid w:val="008D2E67"/>
    <w:rsid w:val="008D3754"/>
    <w:rsid w:val="008D39D1"/>
    <w:rsid w:val="008D4695"/>
    <w:rsid w:val="008D4FF3"/>
    <w:rsid w:val="008D5D9E"/>
    <w:rsid w:val="008D63EA"/>
    <w:rsid w:val="008E0305"/>
    <w:rsid w:val="008E04C3"/>
    <w:rsid w:val="008E0B2A"/>
    <w:rsid w:val="008E3B6A"/>
    <w:rsid w:val="008E3D31"/>
    <w:rsid w:val="008E4AB0"/>
    <w:rsid w:val="008E5B41"/>
    <w:rsid w:val="008E72C5"/>
    <w:rsid w:val="008F15DE"/>
    <w:rsid w:val="008F1FEA"/>
    <w:rsid w:val="008F256A"/>
    <w:rsid w:val="008F257B"/>
    <w:rsid w:val="008F2744"/>
    <w:rsid w:val="008F2861"/>
    <w:rsid w:val="008F34EA"/>
    <w:rsid w:val="008F3F77"/>
    <w:rsid w:val="008F6089"/>
    <w:rsid w:val="008F60AA"/>
    <w:rsid w:val="008F6ED6"/>
    <w:rsid w:val="0090197B"/>
    <w:rsid w:val="00901A3B"/>
    <w:rsid w:val="00905A9C"/>
    <w:rsid w:val="009069C2"/>
    <w:rsid w:val="0090761A"/>
    <w:rsid w:val="00910DD3"/>
    <w:rsid w:val="00911DB4"/>
    <w:rsid w:val="00913CB3"/>
    <w:rsid w:val="00922DF0"/>
    <w:rsid w:val="00923523"/>
    <w:rsid w:val="009235D5"/>
    <w:rsid w:val="0092414A"/>
    <w:rsid w:val="009245B6"/>
    <w:rsid w:val="00925893"/>
    <w:rsid w:val="00927303"/>
    <w:rsid w:val="0093075D"/>
    <w:rsid w:val="00931A12"/>
    <w:rsid w:val="00932904"/>
    <w:rsid w:val="009337E4"/>
    <w:rsid w:val="00933DBC"/>
    <w:rsid w:val="00933E15"/>
    <w:rsid w:val="00934339"/>
    <w:rsid w:val="00934BB6"/>
    <w:rsid w:val="00935251"/>
    <w:rsid w:val="00941D8A"/>
    <w:rsid w:val="00946B80"/>
    <w:rsid w:val="009477C2"/>
    <w:rsid w:val="00947ECC"/>
    <w:rsid w:val="00951601"/>
    <w:rsid w:val="0095209E"/>
    <w:rsid w:val="009539AB"/>
    <w:rsid w:val="00955063"/>
    <w:rsid w:val="0095647C"/>
    <w:rsid w:val="00957B58"/>
    <w:rsid w:val="00960932"/>
    <w:rsid w:val="00960E28"/>
    <w:rsid w:val="0096151A"/>
    <w:rsid w:val="0096444E"/>
    <w:rsid w:val="009647A8"/>
    <w:rsid w:val="009667D8"/>
    <w:rsid w:val="009667DF"/>
    <w:rsid w:val="009703F1"/>
    <w:rsid w:val="00971E63"/>
    <w:rsid w:val="009722D4"/>
    <w:rsid w:val="009734A1"/>
    <w:rsid w:val="00973FF2"/>
    <w:rsid w:val="00975588"/>
    <w:rsid w:val="00976224"/>
    <w:rsid w:val="00977A85"/>
    <w:rsid w:val="00981313"/>
    <w:rsid w:val="009824AE"/>
    <w:rsid w:val="0098276A"/>
    <w:rsid w:val="0098289D"/>
    <w:rsid w:val="00983067"/>
    <w:rsid w:val="009905E1"/>
    <w:rsid w:val="009908F3"/>
    <w:rsid w:val="009942CE"/>
    <w:rsid w:val="0099480C"/>
    <w:rsid w:val="00996559"/>
    <w:rsid w:val="00997127"/>
    <w:rsid w:val="0099751F"/>
    <w:rsid w:val="00997732"/>
    <w:rsid w:val="009978E5"/>
    <w:rsid w:val="00997904"/>
    <w:rsid w:val="00997B9C"/>
    <w:rsid w:val="00997CC1"/>
    <w:rsid w:val="009A0343"/>
    <w:rsid w:val="009A0BA4"/>
    <w:rsid w:val="009A28B0"/>
    <w:rsid w:val="009A3B9F"/>
    <w:rsid w:val="009A5A9F"/>
    <w:rsid w:val="009A74DF"/>
    <w:rsid w:val="009A7A68"/>
    <w:rsid w:val="009B18DA"/>
    <w:rsid w:val="009B20A6"/>
    <w:rsid w:val="009B27FE"/>
    <w:rsid w:val="009B4075"/>
    <w:rsid w:val="009B5549"/>
    <w:rsid w:val="009B79BB"/>
    <w:rsid w:val="009C2254"/>
    <w:rsid w:val="009C2EA3"/>
    <w:rsid w:val="009C35AD"/>
    <w:rsid w:val="009C3F97"/>
    <w:rsid w:val="009C3FBD"/>
    <w:rsid w:val="009C500E"/>
    <w:rsid w:val="009C70CF"/>
    <w:rsid w:val="009D0B85"/>
    <w:rsid w:val="009D2DA0"/>
    <w:rsid w:val="009D6D81"/>
    <w:rsid w:val="009D7FF2"/>
    <w:rsid w:val="009E0D35"/>
    <w:rsid w:val="009E1847"/>
    <w:rsid w:val="009E19ED"/>
    <w:rsid w:val="009E2359"/>
    <w:rsid w:val="009E349F"/>
    <w:rsid w:val="009E487A"/>
    <w:rsid w:val="009E4BC0"/>
    <w:rsid w:val="009E544A"/>
    <w:rsid w:val="009E5C45"/>
    <w:rsid w:val="009E65B0"/>
    <w:rsid w:val="009E67BC"/>
    <w:rsid w:val="009E6990"/>
    <w:rsid w:val="009F15A5"/>
    <w:rsid w:val="009F1AC5"/>
    <w:rsid w:val="009F1C84"/>
    <w:rsid w:val="009F3630"/>
    <w:rsid w:val="009F5586"/>
    <w:rsid w:val="009F7314"/>
    <w:rsid w:val="00A00C8E"/>
    <w:rsid w:val="00A00FA1"/>
    <w:rsid w:val="00A038ED"/>
    <w:rsid w:val="00A04793"/>
    <w:rsid w:val="00A06723"/>
    <w:rsid w:val="00A06C24"/>
    <w:rsid w:val="00A07779"/>
    <w:rsid w:val="00A07E11"/>
    <w:rsid w:val="00A07EFB"/>
    <w:rsid w:val="00A1028A"/>
    <w:rsid w:val="00A141CB"/>
    <w:rsid w:val="00A16CF7"/>
    <w:rsid w:val="00A17C5B"/>
    <w:rsid w:val="00A17F93"/>
    <w:rsid w:val="00A2367C"/>
    <w:rsid w:val="00A304DD"/>
    <w:rsid w:val="00A31A04"/>
    <w:rsid w:val="00A32440"/>
    <w:rsid w:val="00A32D56"/>
    <w:rsid w:val="00A32FEE"/>
    <w:rsid w:val="00A343EA"/>
    <w:rsid w:val="00A343FE"/>
    <w:rsid w:val="00A34C4D"/>
    <w:rsid w:val="00A35A3C"/>
    <w:rsid w:val="00A35E0C"/>
    <w:rsid w:val="00A36395"/>
    <w:rsid w:val="00A363AE"/>
    <w:rsid w:val="00A36C90"/>
    <w:rsid w:val="00A37446"/>
    <w:rsid w:val="00A37FFD"/>
    <w:rsid w:val="00A40206"/>
    <w:rsid w:val="00A4086B"/>
    <w:rsid w:val="00A40EC5"/>
    <w:rsid w:val="00A40F83"/>
    <w:rsid w:val="00A4191A"/>
    <w:rsid w:val="00A44641"/>
    <w:rsid w:val="00A44AF0"/>
    <w:rsid w:val="00A455B8"/>
    <w:rsid w:val="00A45FBE"/>
    <w:rsid w:val="00A527E7"/>
    <w:rsid w:val="00A530B3"/>
    <w:rsid w:val="00A5669B"/>
    <w:rsid w:val="00A56D10"/>
    <w:rsid w:val="00A57C03"/>
    <w:rsid w:val="00A60343"/>
    <w:rsid w:val="00A6192D"/>
    <w:rsid w:val="00A61C95"/>
    <w:rsid w:val="00A63105"/>
    <w:rsid w:val="00A63C32"/>
    <w:rsid w:val="00A64CBC"/>
    <w:rsid w:val="00A65D11"/>
    <w:rsid w:val="00A670DA"/>
    <w:rsid w:val="00A70225"/>
    <w:rsid w:val="00A7156E"/>
    <w:rsid w:val="00A72391"/>
    <w:rsid w:val="00A732D0"/>
    <w:rsid w:val="00A73C26"/>
    <w:rsid w:val="00A73DA2"/>
    <w:rsid w:val="00A74A86"/>
    <w:rsid w:val="00A75328"/>
    <w:rsid w:val="00A7675F"/>
    <w:rsid w:val="00A769E9"/>
    <w:rsid w:val="00A76C1B"/>
    <w:rsid w:val="00A800EF"/>
    <w:rsid w:val="00A80AFB"/>
    <w:rsid w:val="00A8116E"/>
    <w:rsid w:val="00A82599"/>
    <w:rsid w:val="00A83D1E"/>
    <w:rsid w:val="00A849F2"/>
    <w:rsid w:val="00A908E1"/>
    <w:rsid w:val="00A9470D"/>
    <w:rsid w:val="00A958D9"/>
    <w:rsid w:val="00A96C26"/>
    <w:rsid w:val="00AA2667"/>
    <w:rsid w:val="00AA5240"/>
    <w:rsid w:val="00AA7B64"/>
    <w:rsid w:val="00AB0FF5"/>
    <w:rsid w:val="00AB250B"/>
    <w:rsid w:val="00AB35D6"/>
    <w:rsid w:val="00AB46F4"/>
    <w:rsid w:val="00AB48BF"/>
    <w:rsid w:val="00AB510A"/>
    <w:rsid w:val="00AB53C8"/>
    <w:rsid w:val="00AB5D17"/>
    <w:rsid w:val="00AB650B"/>
    <w:rsid w:val="00AB6E50"/>
    <w:rsid w:val="00AB715E"/>
    <w:rsid w:val="00AC06A2"/>
    <w:rsid w:val="00AC4B8E"/>
    <w:rsid w:val="00AC72CC"/>
    <w:rsid w:val="00AC7F0D"/>
    <w:rsid w:val="00AD0A5C"/>
    <w:rsid w:val="00AD116F"/>
    <w:rsid w:val="00AD2DD1"/>
    <w:rsid w:val="00AD2F52"/>
    <w:rsid w:val="00AD3C15"/>
    <w:rsid w:val="00AD419D"/>
    <w:rsid w:val="00AD67FF"/>
    <w:rsid w:val="00AD7FCC"/>
    <w:rsid w:val="00AE0795"/>
    <w:rsid w:val="00AE07C4"/>
    <w:rsid w:val="00AE19E9"/>
    <w:rsid w:val="00AE2251"/>
    <w:rsid w:val="00AE3588"/>
    <w:rsid w:val="00AE3857"/>
    <w:rsid w:val="00AE48AA"/>
    <w:rsid w:val="00AF18B0"/>
    <w:rsid w:val="00AF1B82"/>
    <w:rsid w:val="00AF6037"/>
    <w:rsid w:val="00AF67C9"/>
    <w:rsid w:val="00B0350D"/>
    <w:rsid w:val="00B0540E"/>
    <w:rsid w:val="00B076B3"/>
    <w:rsid w:val="00B104F8"/>
    <w:rsid w:val="00B10AC5"/>
    <w:rsid w:val="00B1330B"/>
    <w:rsid w:val="00B1631C"/>
    <w:rsid w:val="00B17679"/>
    <w:rsid w:val="00B2265B"/>
    <w:rsid w:val="00B22DFD"/>
    <w:rsid w:val="00B23578"/>
    <w:rsid w:val="00B239DC"/>
    <w:rsid w:val="00B26370"/>
    <w:rsid w:val="00B268D7"/>
    <w:rsid w:val="00B314FB"/>
    <w:rsid w:val="00B31996"/>
    <w:rsid w:val="00B31CE6"/>
    <w:rsid w:val="00B34AE6"/>
    <w:rsid w:val="00B34B45"/>
    <w:rsid w:val="00B35C75"/>
    <w:rsid w:val="00B35DD9"/>
    <w:rsid w:val="00B42629"/>
    <w:rsid w:val="00B44DBA"/>
    <w:rsid w:val="00B4727C"/>
    <w:rsid w:val="00B477C4"/>
    <w:rsid w:val="00B478BA"/>
    <w:rsid w:val="00B5025C"/>
    <w:rsid w:val="00B509CC"/>
    <w:rsid w:val="00B520C7"/>
    <w:rsid w:val="00B533D7"/>
    <w:rsid w:val="00B545B9"/>
    <w:rsid w:val="00B54B53"/>
    <w:rsid w:val="00B56B6E"/>
    <w:rsid w:val="00B57359"/>
    <w:rsid w:val="00B61CE4"/>
    <w:rsid w:val="00B62A24"/>
    <w:rsid w:val="00B63358"/>
    <w:rsid w:val="00B6373F"/>
    <w:rsid w:val="00B63D57"/>
    <w:rsid w:val="00B65327"/>
    <w:rsid w:val="00B67332"/>
    <w:rsid w:val="00B7065B"/>
    <w:rsid w:val="00B72581"/>
    <w:rsid w:val="00B73D2C"/>
    <w:rsid w:val="00B742E2"/>
    <w:rsid w:val="00B77A3A"/>
    <w:rsid w:val="00B80467"/>
    <w:rsid w:val="00B80A2A"/>
    <w:rsid w:val="00B827A6"/>
    <w:rsid w:val="00B841EE"/>
    <w:rsid w:val="00B843DC"/>
    <w:rsid w:val="00B84B30"/>
    <w:rsid w:val="00B8672A"/>
    <w:rsid w:val="00B86B5C"/>
    <w:rsid w:val="00B872B5"/>
    <w:rsid w:val="00B902F6"/>
    <w:rsid w:val="00B91043"/>
    <w:rsid w:val="00B9168C"/>
    <w:rsid w:val="00B923BE"/>
    <w:rsid w:val="00B92982"/>
    <w:rsid w:val="00B94760"/>
    <w:rsid w:val="00B95757"/>
    <w:rsid w:val="00B958E2"/>
    <w:rsid w:val="00B9694B"/>
    <w:rsid w:val="00BA02AE"/>
    <w:rsid w:val="00BA22B6"/>
    <w:rsid w:val="00BA297C"/>
    <w:rsid w:val="00BA32D2"/>
    <w:rsid w:val="00BA33AF"/>
    <w:rsid w:val="00BA3580"/>
    <w:rsid w:val="00BA4940"/>
    <w:rsid w:val="00BA5F1F"/>
    <w:rsid w:val="00BA6118"/>
    <w:rsid w:val="00BB34AA"/>
    <w:rsid w:val="00BB3BC8"/>
    <w:rsid w:val="00BB403D"/>
    <w:rsid w:val="00BB5914"/>
    <w:rsid w:val="00BB599A"/>
    <w:rsid w:val="00BB5EB5"/>
    <w:rsid w:val="00BB61D2"/>
    <w:rsid w:val="00BB642A"/>
    <w:rsid w:val="00BC0CB4"/>
    <w:rsid w:val="00BC10DB"/>
    <w:rsid w:val="00BC33E3"/>
    <w:rsid w:val="00BC4A73"/>
    <w:rsid w:val="00BC5F31"/>
    <w:rsid w:val="00BD3653"/>
    <w:rsid w:val="00BD55E8"/>
    <w:rsid w:val="00BD6319"/>
    <w:rsid w:val="00BD6A64"/>
    <w:rsid w:val="00BD7075"/>
    <w:rsid w:val="00BD755C"/>
    <w:rsid w:val="00BE065B"/>
    <w:rsid w:val="00BE1E75"/>
    <w:rsid w:val="00BE5921"/>
    <w:rsid w:val="00BE73E6"/>
    <w:rsid w:val="00BE79EA"/>
    <w:rsid w:val="00BE7A92"/>
    <w:rsid w:val="00BF047F"/>
    <w:rsid w:val="00BF111C"/>
    <w:rsid w:val="00BF4B83"/>
    <w:rsid w:val="00BF6B25"/>
    <w:rsid w:val="00BF7F9D"/>
    <w:rsid w:val="00C01D9E"/>
    <w:rsid w:val="00C026B9"/>
    <w:rsid w:val="00C03F16"/>
    <w:rsid w:val="00C04AB7"/>
    <w:rsid w:val="00C062E8"/>
    <w:rsid w:val="00C0682C"/>
    <w:rsid w:val="00C116FA"/>
    <w:rsid w:val="00C13151"/>
    <w:rsid w:val="00C1640A"/>
    <w:rsid w:val="00C1775B"/>
    <w:rsid w:val="00C21611"/>
    <w:rsid w:val="00C24146"/>
    <w:rsid w:val="00C255FC"/>
    <w:rsid w:val="00C25E3A"/>
    <w:rsid w:val="00C25EEE"/>
    <w:rsid w:val="00C26342"/>
    <w:rsid w:val="00C268C8"/>
    <w:rsid w:val="00C26CB2"/>
    <w:rsid w:val="00C26D37"/>
    <w:rsid w:val="00C27795"/>
    <w:rsid w:val="00C279A5"/>
    <w:rsid w:val="00C27D1E"/>
    <w:rsid w:val="00C30056"/>
    <w:rsid w:val="00C3055D"/>
    <w:rsid w:val="00C3172E"/>
    <w:rsid w:val="00C3199C"/>
    <w:rsid w:val="00C32376"/>
    <w:rsid w:val="00C32568"/>
    <w:rsid w:val="00C34B52"/>
    <w:rsid w:val="00C35BA7"/>
    <w:rsid w:val="00C35D00"/>
    <w:rsid w:val="00C377C1"/>
    <w:rsid w:val="00C41B67"/>
    <w:rsid w:val="00C442BF"/>
    <w:rsid w:val="00C44E5E"/>
    <w:rsid w:val="00C46C52"/>
    <w:rsid w:val="00C47FE3"/>
    <w:rsid w:val="00C500D9"/>
    <w:rsid w:val="00C51D77"/>
    <w:rsid w:val="00C51DAD"/>
    <w:rsid w:val="00C52A3E"/>
    <w:rsid w:val="00C534F7"/>
    <w:rsid w:val="00C5470F"/>
    <w:rsid w:val="00C54D88"/>
    <w:rsid w:val="00C54E56"/>
    <w:rsid w:val="00C55D76"/>
    <w:rsid w:val="00C56876"/>
    <w:rsid w:val="00C578CF"/>
    <w:rsid w:val="00C57F61"/>
    <w:rsid w:val="00C60F0A"/>
    <w:rsid w:val="00C611A2"/>
    <w:rsid w:val="00C615ED"/>
    <w:rsid w:val="00C625E8"/>
    <w:rsid w:val="00C64313"/>
    <w:rsid w:val="00C646B7"/>
    <w:rsid w:val="00C66D50"/>
    <w:rsid w:val="00C66D9C"/>
    <w:rsid w:val="00C67CCD"/>
    <w:rsid w:val="00C70826"/>
    <w:rsid w:val="00C71D0A"/>
    <w:rsid w:val="00C725E5"/>
    <w:rsid w:val="00C73390"/>
    <w:rsid w:val="00C75001"/>
    <w:rsid w:val="00C7511C"/>
    <w:rsid w:val="00C75931"/>
    <w:rsid w:val="00C760EF"/>
    <w:rsid w:val="00C76202"/>
    <w:rsid w:val="00C7729E"/>
    <w:rsid w:val="00C813C5"/>
    <w:rsid w:val="00C8213C"/>
    <w:rsid w:val="00C8315D"/>
    <w:rsid w:val="00C85745"/>
    <w:rsid w:val="00C85C62"/>
    <w:rsid w:val="00C85F47"/>
    <w:rsid w:val="00C9519E"/>
    <w:rsid w:val="00C951CF"/>
    <w:rsid w:val="00C96977"/>
    <w:rsid w:val="00C975F5"/>
    <w:rsid w:val="00CA0FEC"/>
    <w:rsid w:val="00CA540D"/>
    <w:rsid w:val="00CA72CA"/>
    <w:rsid w:val="00CB0A94"/>
    <w:rsid w:val="00CB147A"/>
    <w:rsid w:val="00CB32FB"/>
    <w:rsid w:val="00CB4409"/>
    <w:rsid w:val="00CB4960"/>
    <w:rsid w:val="00CB5B0E"/>
    <w:rsid w:val="00CB5B4E"/>
    <w:rsid w:val="00CB634E"/>
    <w:rsid w:val="00CB6B38"/>
    <w:rsid w:val="00CB7003"/>
    <w:rsid w:val="00CC01A4"/>
    <w:rsid w:val="00CC106C"/>
    <w:rsid w:val="00CC2381"/>
    <w:rsid w:val="00CC359D"/>
    <w:rsid w:val="00CC37F7"/>
    <w:rsid w:val="00CC3EED"/>
    <w:rsid w:val="00CC4E36"/>
    <w:rsid w:val="00CC4E9D"/>
    <w:rsid w:val="00CC5CBC"/>
    <w:rsid w:val="00CC6032"/>
    <w:rsid w:val="00CC6FF2"/>
    <w:rsid w:val="00CC745D"/>
    <w:rsid w:val="00CD2134"/>
    <w:rsid w:val="00CD280D"/>
    <w:rsid w:val="00CD2DD5"/>
    <w:rsid w:val="00CD3EE4"/>
    <w:rsid w:val="00CD40CD"/>
    <w:rsid w:val="00CD6B4F"/>
    <w:rsid w:val="00CE1536"/>
    <w:rsid w:val="00CE1881"/>
    <w:rsid w:val="00CE2CD6"/>
    <w:rsid w:val="00CE340F"/>
    <w:rsid w:val="00CE5AD3"/>
    <w:rsid w:val="00CE7010"/>
    <w:rsid w:val="00CF0324"/>
    <w:rsid w:val="00CF14B7"/>
    <w:rsid w:val="00CF18F1"/>
    <w:rsid w:val="00CF277F"/>
    <w:rsid w:val="00CF3472"/>
    <w:rsid w:val="00CF39D4"/>
    <w:rsid w:val="00CF4DE5"/>
    <w:rsid w:val="00CF61A8"/>
    <w:rsid w:val="00CF6EDC"/>
    <w:rsid w:val="00CF72AF"/>
    <w:rsid w:val="00D027D9"/>
    <w:rsid w:val="00D03092"/>
    <w:rsid w:val="00D036E4"/>
    <w:rsid w:val="00D04023"/>
    <w:rsid w:val="00D0502D"/>
    <w:rsid w:val="00D06A5A"/>
    <w:rsid w:val="00D0718E"/>
    <w:rsid w:val="00D07B4F"/>
    <w:rsid w:val="00D10001"/>
    <w:rsid w:val="00D1161D"/>
    <w:rsid w:val="00D13B44"/>
    <w:rsid w:val="00D13F01"/>
    <w:rsid w:val="00D14719"/>
    <w:rsid w:val="00D14D4D"/>
    <w:rsid w:val="00D14D8A"/>
    <w:rsid w:val="00D16072"/>
    <w:rsid w:val="00D1662E"/>
    <w:rsid w:val="00D17218"/>
    <w:rsid w:val="00D20A14"/>
    <w:rsid w:val="00D232C4"/>
    <w:rsid w:val="00D23748"/>
    <w:rsid w:val="00D23F95"/>
    <w:rsid w:val="00D262F6"/>
    <w:rsid w:val="00D2676D"/>
    <w:rsid w:val="00D26961"/>
    <w:rsid w:val="00D2710D"/>
    <w:rsid w:val="00D2719E"/>
    <w:rsid w:val="00D30787"/>
    <w:rsid w:val="00D3562A"/>
    <w:rsid w:val="00D369D1"/>
    <w:rsid w:val="00D409F0"/>
    <w:rsid w:val="00D40E2E"/>
    <w:rsid w:val="00D40F30"/>
    <w:rsid w:val="00D41F32"/>
    <w:rsid w:val="00D436D2"/>
    <w:rsid w:val="00D4375C"/>
    <w:rsid w:val="00D44605"/>
    <w:rsid w:val="00D450EF"/>
    <w:rsid w:val="00D47FDC"/>
    <w:rsid w:val="00D50964"/>
    <w:rsid w:val="00D52906"/>
    <w:rsid w:val="00D52C16"/>
    <w:rsid w:val="00D52F16"/>
    <w:rsid w:val="00D550A9"/>
    <w:rsid w:val="00D55371"/>
    <w:rsid w:val="00D55467"/>
    <w:rsid w:val="00D5652E"/>
    <w:rsid w:val="00D56EC2"/>
    <w:rsid w:val="00D5702B"/>
    <w:rsid w:val="00D61C2D"/>
    <w:rsid w:val="00D6349A"/>
    <w:rsid w:val="00D64A89"/>
    <w:rsid w:val="00D6725C"/>
    <w:rsid w:val="00D679DC"/>
    <w:rsid w:val="00D70523"/>
    <w:rsid w:val="00D70DF2"/>
    <w:rsid w:val="00D715E8"/>
    <w:rsid w:val="00D74381"/>
    <w:rsid w:val="00D746A7"/>
    <w:rsid w:val="00D75B55"/>
    <w:rsid w:val="00D770A4"/>
    <w:rsid w:val="00D800D6"/>
    <w:rsid w:val="00D8094D"/>
    <w:rsid w:val="00D81704"/>
    <w:rsid w:val="00D81849"/>
    <w:rsid w:val="00D833C0"/>
    <w:rsid w:val="00D83D8B"/>
    <w:rsid w:val="00D85078"/>
    <w:rsid w:val="00D85495"/>
    <w:rsid w:val="00D8639B"/>
    <w:rsid w:val="00D864B0"/>
    <w:rsid w:val="00D86AE4"/>
    <w:rsid w:val="00D8732C"/>
    <w:rsid w:val="00D90417"/>
    <w:rsid w:val="00D904B6"/>
    <w:rsid w:val="00D909AB"/>
    <w:rsid w:val="00D90E28"/>
    <w:rsid w:val="00D933C1"/>
    <w:rsid w:val="00D93F1D"/>
    <w:rsid w:val="00D94D8A"/>
    <w:rsid w:val="00D9538F"/>
    <w:rsid w:val="00D955B9"/>
    <w:rsid w:val="00D95925"/>
    <w:rsid w:val="00D97FE3"/>
    <w:rsid w:val="00DA07D5"/>
    <w:rsid w:val="00DA0942"/>
    <w:rsid w:val="00DA1AF9"/>
    <w:rsid w:val="00DA3A10"/>
    <w:rsid w:val="00DA4C19"/>
    <w:rsid w:val="00DA5B85"/>
    <w:rsid w:val="00DA618D"/>
    <w:rsid w:val="00DA6C26"/>
    <w:rsid w:val="00DA770F"/>
    <w:rsid w:val="00DA7965"/>
    <w:rsid w:val="00DB0E3E"/>
    <w:rsid w:val="00DB2DAA"/>
    <w:rsid w:val="00DB5FAF"/>
    <w:rsid w:val="00DB6D39"/>
    <w:rsid w:val="00DB73C5"/>
    <w:rsid w:val="00DC280C"/>
    <w:rsid w:val="00DC2C2A"/>
    <w:rsid w:val="00DC349A"/>
    <w:rsid w:val="00DC45B1"/>
    <w:rsid w:val="00DC49D1"/>
    <w:rsid w:val="00DC724B"/>
    <w:rsid w:val="00DC7E4B"/>
    <w:rsid w:val="00DD100D"/>
    <w:rsid w:val="00DD13C5"/>
    <w:rsid w:val="00DD1C8C"/>
    <w:rsid w:val="00DD2397"/>
    <w:rsid w:val="00DD252B"/>
    <w:rsid w:val="00DD373B"/>
    <w:rsid w:val="00DD37D3"/>
    <w:rsid w:val="00DD515E"/>
    <w:rsid w:val="00DD6B9C"/>
    <w:rsid w:val="00DD7338"/>
    <w:rsid w:val="00DD7780"/>
    <w:rsid w:val="00DE0429"/>
    <w:rsid w:val="00DE059C"/>
    <w:rsid w:val="00DE351D"/>
    <w:rsid w:val="00DE3F0B"/>
    <w:rsid w:val="00DE4FEB"/>
    <w:rsid w:val="00DE746A"/>
    <w:rsid w:val="00DF0B5D"/>
    <w:rsid w:val="00DF11EA"/>
    <w:rsid w:val="00DF1916"/>
    <w:rsid w:val="00DF70CC"/>
    <w:rsid w:val="00E00905"/>
    <w:rsid w:val="00E03167"/>
    <w:rsid w:val="00E03D8E"/>
    <w:rsid w:val="00E04E7D"/>
    <w:rsid w:val="00E0530E"/>
    <w:rsid w:val="00E054D6"/>
    <w:rsid w:val="00E05EC0"/>
    <w:rsid w:val="00E06B64"/>
    <w:rsid w:val="00E0773A"/>
    <w:rsid w:val="00E10F83"/>
    <w:rsid w:val="00E11F27"/>
    <w:rsid w:val="00E132D6"/>
    <w:rsid w:val="00E13926"/>
    <w:rsid w:val="00E14448"/>
    <w:rsid w:val="00E14CBA"/>
    <w:rsid w:val="00E14D25"/>
    <w:rsid w:val="00E162A3"/>
    <w:rsid w:val="00E163AF"/>
    <w:rsid w:val="00E17379"/>
    <w:rsid w:val="00E201A4"/>
    <w:rsid w:val="00E20EB4"/>
    <w:rsid w:val="00E2224D"/>
    <w:rsid w:val="00E22DE2"/>
    <w:rsid w:val="00E23669"/>
    <w:rsid w:val="00E24288"/>
    <w:rsid w:val="00E2609C"/>
    <w:rsid w:val="00E2755B"/>
    <w:rsid w:val="00E27649"/>
    <w:rsid w:val="00E30324"/>
    <w:rsid w:val="00E3114F"/>
    <w:rsid w:val="00E318DC"/>
    <w:rsid w:val="00E31D68"/>
    <w:rsid w:val="00E3201A"/>
    <w:rsid w:val="00E345DB"/>
    <w:rsid w:val="00E40127"/>
    <w:rsid w:val="00E4292B"/>
    <w:rsid w:val="00E43051"/>
    <w:rsid w:val="00E43611"/>
    <w:rsid w:val="00E44834"/>
    <w:rsid w:val="00E457CE"/>
    <w:rsid w:val="00E45BD7"/>
    <w:rsid w:val="00E46099"/>
    <w:rsid w:val="00E46EF4"/>
    <w:rsid w:val="00E47DA3"/>
    <w:rsid w:val="00E5117D"/>
    <w:rsid w:val="00E51249"/>
    <w:rsid w:val="00E517D3"/>
    <w:rsid w:val="00E51BC8"/>
    <w:rsid w:val="00E52F9E"/>
    <w:rsid w:val="00E530B3"/>
    <w:rsid w:val="00E54918"/>
    <w:rsid w:val="00E5497E"/>
    <w:rsid w:val="00E55A9D"/>
    <w:rsid w:val="00E55C3B"/>
    <w:rsid w:val="00E560A4"/>
    <w:rsid w:val="00E567D6"/>
    <w:rsid w:val="00E578BD"/>
    <w:rsid w:val="00E57BA0"/>
    <w:rsid w:val="00E57C38"/>
    <w:rsid w:val="00E603EF"/>
    <w:rsid w:val="00E6103D"/>
    <w:rsid w:val="00E64C6E"/>
    <w:rsid w:val="00E65213"/>
    <w:rsid w:val="00E6542D"/>
    <w:rsid w:val="00E6585B"/>
    <w:rsid w:val="00E66CE4"/>
    <w:rsid w:val="00E71323"/>
    <w:rsid w:val="00E7133D"/>
    <w:rsid w:val="00E7190B"/>
    <w:rsid w:val="00E71DE0"/>
    <w:rsid w:val="00E731B8"/>
    <w:rsid w:val="00E73773"/>
    <w:rsid w:val="00E7523F"/>
    <w:rsid w:val="00E761AE"/>
    <w:rsid w:val="00E7783A"/>
    <w:rsid w:val="00E81488"/>
    <w:rsid w:val="00E8232E"/>
    <w:rsid w:val="00E830D1"/>
    <w:rsid w:val="00E83587"/>
    <w:rsid w:val="00E835E4"/>
    <w:rsid w:val="00E848D5"/>
    <w:rsid w:val="00E84F6E"/>
    <w:rsid w:val="00E87E0C"/>
    <w:rsid w:val="00E906A7"/>
    <w:rsid w:val="00E90988"/>
    <w:rsid w:val="00E90A19"/>
    <w:rsid w:val="00E90CF8"/>
    <w:rsid w:val="00E91515"/>
    <w:rsid w:val="00E9159E"/>
    <w:rsid w:val="00E92116"/>
    <w:rsid w:val="00E92E62"/>
    <w:rsid w:val="00E9651D"/>
    <w:rsid w:val="00E96948"/>
    <w:rsid w:val="00E97733"/>
    <w:rsid w:val="00E97B29"/>
    <w:rsid w:val="00EA1531"/>
    <w:rsid w:val="00EA184D"/>
    <w:rsid w:val="00EA2F6D"/>
    <w:rsid w:val="00EA4C68"/>
    <w:rsid w:val="00EA5347"/>
    <w:rsid w:val="00EA55C5"/>
    <w:rsid w:val="00EA575D"/>
    <w:rsid w:val="00EA6193"/>
    <w:rsid w:val="00EA7D52"/>
    <w:rsid w:val="00EB247D"/>
    <w:rsid w:val="00EB247E"/>
    <w:rsid w:val="00EB379B"/>
    <w:rsid w:val="00EB5120"/>
    <w:rsid w:val="00EB5308"/>
    <w:rsid w:val="00EB5E50"/>
    <w:rsid w:val="00EB79BA"/>
    <w:rsid w:val="00EC072C"/>
    <w:rsid w:val="00EC161C"/>
    <w:rsid w:val="00EC3298"/>
    <w:rsid w:val="00EC39CD"/>
    <w:rsid w:val="00EC5656"/>
    <w:rsid w:val="00EC68A3"/>
    <w:rsid w:val="00EC6C19"/>
    <w:rsid w:val="00EC7018"/>
    <w:rsid w:val="00EC75E4"/>
    <w:rsid w:val="00EC75E7"/>
    <w:rsid w:val="00ED0790"/>
    <w:rsid w:val="00ED2455"/>
    <w:rsid w:val="00ED250E"/>
    <w:rsid w:val="00ED2E8B"/>
    <w:rsid w:val="00ED2F2F"/>
    <w:rsid w:val="00ED2FD0"/>
    <w:rsid w:val="00ED534C"/>
    <w:rsid w:val="00ED539D"/>
    <w:rsid w:val="00EE053B"/>
    <w:rsid w:val="00EE05D1"/>
    <w:rsid w:val="00EE1350"/>
    <w:rsid w:val="00EE2A4C"/>
    <w:rsid w:val="00EE2E00"/>
    <w:rsid w:val="00EE3F52"/>
    <w:rsid w:val="00EF0582"/>
    <w:rsid w:val="00EF2305"/>
    <w:rsid w:val="00EF24C3"/>
    <w:rsid w:val="00EF2C75"/>
    <w:rsid w:val="00EF44FB"/>
    <w:rsid w:val="00EF60C7"/>
    <w:rsid w:val="00EF7A4E"/>
    <w:rsid w:val="00F0175E"/>
    <w:rsid w:val="00F018C1"/>
    <w:rsid w:val="00F01A89"/>
    <w:rsid w:val="00F02D43"/>
    <w:rsid w:val="00F04B3E"/>
    <w:rsid w:val="00F078BC"/>
    <w:rsid w:val="00F07C44"/>
    <w:rsid w:val="00F07E75"/>
    <w:rsid w:val="00F11011"/>
    <w:rsid w:val="00F13364"/>
    <w:rsid w:val="00F13A01"/>
    <w:rsid w:val="00F15BA3"/>
    <w:rsid w:val="00F16D69"/>
    <w:rsid w:val="00F20997"/>
    <w:rsid w:val="00F20E68"/>
    <w:rsid w:val="00F23E61"/>
    <w:rsid w:val="00F24F74"/>
    <w:rsid w:val="00F26453"/>
    <w:rsid w:val="00F26BB0"/>
    <w:rsid w:val="00F31389"/>
    <w:rsid w:val="00F314A4"/>
    <w:rsid w:val="00F33BA2"/>
    <w:rsid w:val="00F34B9B"/>
    <w:rsid w:val="00F36BA3"/>
    <w:rsid w:val="00F3785C"/>
    <w:rsid w:val="00F41FA1"/>
    <w:rsid w:val="00F421A3"/>
    <w:rsid w:val="00F42D1C"/>
    <w:rsid w:val="00F43FFE"/>
    <w:rsid w:val="00F4576A"/>
    <w:rsid w:val="00F46D02"/>
    <w:rsid w:val="00F52281"/>
    <w:rsid w:val="00F5230D"/>
    <w:rsid w:val="00F534CC"/>
    <w:rsid w:val="00F5356F"/>
    <w:rsid w:val="00F55029"/>
    <w:rsid w:val="00F559B6"/>
    <w:rsid w:val="00F55BBA"/>
    <w:rsid w:val="00F56137"/>
    <w:rsid w:val="00F56FB8"/>
    <w:rsid w:val="00F57961"/>
    <w:rsid w:val="00F57A52"/>
    <w:rsid w:val="00F60B16"/>
    <w:rsid w:val="00F61A41"/>
    <w:rsid w:val="00F641A7"/>
    <w:rsid w:val="00F64837"/>
    <w:rsid w:val="00F652FA"/>
    <w:rsid w:val="00F65729"/>
    <w:rsid w:val="00F65BA8"/>
    <w:rsid w:val="00F65E64"/>
    <w:rsid w:val="00F65F5E"/>
    <w:rsid w:val="00F66DEB"/>
    <w:rsid w:val="00F67A3E"/>
    <w:rsid w:val="00F7277A"/>
    <w:rsid w:val="00F730D7"/>
    <w:rsid w:val="00F735BE"/>
    <w:rsid w:val="00F753E0"/>
    <w:rsid w:val="00F75435"/>
    <w:rsid w:val="00F75E4B"/>
    <w:rsid w:val="00F76030"/>
    <w:rsid w:val="00F772C2"/>
    <w:rsid w:val="00F800ED"/>
    <w:rsid w:val="00F8084D"/>
    <w:rsid w:val="00F8102B"/>
    <w:rsid w:val="00F81984"/>
    <w:rsid w:val="00F8263E"/>
    <w:rsid w:val="00F82887"/>
    <w:rsid w:val="00F85781"/>
    <w:rsid w:val="00F85B00"/>
    <w:rsid w:val="00F8619E"/>
    <w:rsid w:val="00F91176"/>
    <w:rsid w:val="00F9254C"/>
    <w:rsid w:val="00F944C9"/>
    <w:rsid w:val="00F94A82"/>
    <w:rsid w:val="00F95265"/>
    <w:rsid w:val="00F95B55"/>
    <w:rsid w:val="00F969FD"/>
    <w:rsid w:val="00F97818"/>
    <w:rsid w:val="00FA2457"/>
    <w:rsid w:val="00FA3AFE"/>
    <w:rsid w:val="00FA43C2"/>
    <w:rsid w:val="00FB051C"/>
    <w:rsid w:val="00FB3B59"/>
    <w:rsid w:val="00FC22E1"/>
    <w:rsid w:val="00FC4D63"/>
    <w:rsid w:val="00FC5227"/>
    <w:rsid w:val="00FC65EF"/>
    <w:rsid w:val="00FC6BFE"/>
    <w:rsid w:val="00FC7498"/>
    <w:rsid w:val="00FC773A"/>
    <w:rsid w:val="00FD183C"/>
    <w:rsid w:val="00FD1866"/>
    <w:rsid w:val="00FD4217"/>
    <w:rsid w:val="00FD5043"/>
    <w:rsid w:val="00FD6EA9"/>
    <w:rsid w:val="00FD74D7"/>
    <w:rsid w:val="00FD764A"/>
    <w:rsid w:val="00FD766A"/>
    <w:rsid w:val="00FE0047"/>
    <w:rsid w:val="00FE3C2B"/>
    <w:rsid w:val="00FE4981"/>
    <w:rsid w:val="00FE7B64"/>
    <w:rsid w:val="00FF35A5"/>
    <w:rsid w:val="00FF3A24"/>
    <w:rsid w:val="00FF4527"/>
    <w:rsid w:val="00FF4530"/>
    <w:rsid w:val="00FF5AF3"/>
    <w:rsid w:val="00FF5AFF"/>
    <w:rsid w:val="00FF655C"/>
    <w:rsid w:val="00FF696C"/>
    <w:rsid w:val="00FF75C8"/>
    <w:rsid w:val="01276540"/>
    <w:rsid w:val="01519554"/>
    <w:rsid w:val="01A8B33C"/>
    <w:rsid w:val="01AE059C"/>
    <w:rsid w:val="02166142"/>
    <w:rsid w:val="023F04E6"/>
    <w:rsid w:val="02A84ADB"/>
    <w:rsid w:val="0358C1A9"/>
    <w:rsid w:val="03B4EFB6"/>
    <w:rsid w:val="03F84AA2"/>
    <w:rsid w:val="03F8AB81"/>
    <w:rsid w:val="040D151C"/>
    <w:rsid w:val="0413B1A4"/>
    <w:rsid w:val="0465EB5A"/>
    <w:rsid w:val="04C6A637"/>
    <w:rsid w:val="04EDAC0F"/>
    <w:rsid w:val="056D392E"/>
    <w:rsid w:val="06052BA4"/>
    <w:rsid w:val="0606691E"/>
    <w:rsid w:val="0618B121"/>
    <w:rsid w:val="0684B777"/>
    <w:rsid w:val="07ABED52"/>
    <w:rsid w:val="0821C9D9"/>
    <w:rsid w:val="0825F71E"/>
    <w:rsid w:val="0844B956"/>
    <w:rsid w:val="08465674"/>
    <w:rsid w:val="084903CA"/>
    <w:rsid w:val="089D999B"/>
    <w:rsid w:val="094D4613"/>
    <w:rsid w:val="09A99395"/>
    <w:rsid w:val="09ABF57C"/>
    <w:rsid w:val="09BF63C2"/>
    <w:rsid w:val="09E987DA"/>
    <w:rsid w:val="0B3660AD"/>
    <w:rsid w:val="0B9D884E"/>
    <w:rsid w:val="0C5F0E6D"/>
    <w:rsid w:val="0CC4CF9D"/>
    <w:rsid w:val="0CEAEFF4"/>
    <w:rsid w:val="0D6CAAC2"/>
    <w:rsid w:val="0E8750EC"/>
    <w:rsid w:val="0E997179"/>
    <w:rsid w:val="0EA4B9C5"/>
    <w:rsid w:val="0F0BF3F3"/>
    <w:rsid w:val="0F62CEAB"/>
    <w:rsid w:val="0FF2B7BF"/>
    <w:rsid w:val="0FFF78B9"/>
    <w:rsid w:val="10161B25"/>
    <w:rsid w:val="101CD61F"/>
    <w:rsid w:val="105BD598"/>
    <w:rsid w:val="111FF428"/>
    <w:rsid w:val="119015A0"/>
    <w:rsid w:val="1193AF01"/>
    <w:rsid w:val="11BE144C"/>
    <w:rsid w:val="12095782"/>
    <w:rsid w:val="12327BB8"/>
    <w:rsid w:val="124C6ED3"/>
    <w:rsid w:val="1269F063"/>
    <w:rsid w:val="12C46A5B"/>
    <w:rsid w:val="130B2805"/>
    <w:rsid w:val="131DFDDC"/>
    <w:rsid w:val="1353E785"/>
    <w:rsid w:val="13595B3C"/>
    <w:rsid w:val="136B00C7"/>
    <w:rsid w:val="13911FB5"/>
    <w:rsid w:val="13B5E320"/>
    <w:rsid w:val="141018DD"/>
    <w:rsid w:val="14DAB83A"/>
    <w:rsid w:val="14EBC29D"/>
    <w:rsid w:val="14FF3DB1"/>
    <w:rsid w:val="150F3318"/>
    <w:rsid w:val="152B8B3D"/>
    <w:rsid w:val="1595A4F8"/>
    <w:rsid w:val="16410161"/>
    <w:rsid w:val="1643BF70"/>
    <w:rsid w:val="172BE3FE"/>
    <w:rsid w:val="17435566"/>
    <w:rsid w:val="174CE72B"/>
    <w:rsid w:val="17694395"/>
    <w:rsid w:val="176A4F94"/>
    <w:rsid w:val="17757BCC"/>
    <w:rsid w:val="1776DA45"/>
    <w:rsid w:val="179CAE42"/>
    <w:rsid w:val="17A4EA4D"/>
    <w:rsid w:val="17B34B89"/>
    <w:rsid w:val="17D2FFA5"/>
    <w:rsid w:val="1823D038"/>
    <w:rsid w:val="18567272"/>
    <w:rsid w:val="18B22A36"/>
    <w:rsid w:val="1905789C"/>
    <w:rsid w:val="198D62A4"/>
    <w:rsid w:val="1B5B8C34"/>
    <w:rsid w:val="1BE32EE3"/>
    <w:rsid w:val="1C6DAFF0"/>
    <w:rsid w:val="1C921901"/>
    <w:rsid w:val="1CA4710B"/>
    <w:rsid w:val="1CA61D00"/>
    <w:rsid w:val="1CB0EC0A"/>
    <w:rsid w:val="1D066F1E"/>
    <w:rsid w:val="1D25A294"/>
    <w:rsid w:val="1D261BFC"/>
    <w:rsid w:val="1D27C88A"/>
    <w:rsid w:val="1D5C2452"/>
    <w:rsid w:val="1DB8F369"/>
    <w:rsid w:val="1E4BF1D4"/>
    <w:rsid w:val="1E7C70E1"/>
    <w:rsid w:val="1E9F1BBA"/>
    <w:rsid w:val="1EA1A8DC"/>
    <w:rsid w:val="1EEC40F0"/>
    <w:rsid w:val="1F727024"/>
    <w:rsid w:val="1F99D971"/>
    <w:rsid w:val="1FC8A6D4"/>
    <w:rsid w:val="201939AF"/>
    <w:rsid w:val="201E9CCE"/>
    <w:rsid w:val="202AC134"/>
    <w:rsid w:val="2050F43C"/>
    <w:rsid w:val="2106434E"/>
    <w:rsid w:val="21134FB9"/>
    <w:rsid w:val="21838D08"/>
    <w:rsid w:val="21C1040C"/>
    <w:rsid w:val="21DC97B1"/>
    <w:rsid w:val="2280B43F"/>
    <w:rsid w:val="2380C134"/>
    <w:rsid w:val="23961889"/>
    <w:rsid w:val="23F72624"/>
    <w:rsid w:val="24CBC008"/>
    <w:rsid w:val="24D37A3C"/>
    <w:rsid w:val="25101513"/>
    <w:rsid w:val="256DB3B8"/>
    <w:rsid w:val="25764861"/>
    <w:rsid w:val="25B7C98B"/>
    <w:rsid w:val="26065061"/>
    <w:rsid w:val="26B22363"/>
    <w:rsid w:val="272DB2D9"/>
    <w:rsid w:val="2731B1B5"/>
    <w:rsid w:val="275C15BB"/>
    <w:rsid w:val="275ECEF0"/>
    <w:rsid w:val="27FD2771"/>
    <w:rsid w:val="28201D2C"/>
    <w:rsid w:val="28A78142"/>
    <w:rsid w:val="28E74922"/>
    <w:rsid w:val="28F8709C"/>
    <w:rsid w:val="294A9D20"/>
    <w:rsid w:val="295ABF24"/>
    <w:rsid w:val="2977833E"/>
    <w:rsid w:val="29D9DDD6"/>
    <w:rsid w:val="2A14410F"/>
    <w:rsid w:val="2A1FC70A"/>
    <w:rsid w:val="2A271C15"/>
    <w:rsid w:val="2A676E14"/>
    <w:rsid w:val="2B073CA8"/>
    <w:rsid w:val="2B0CC1FF"/>
    <w:rsid w:val="2B44395A"/>
    <w:rsid w:val="2D8917FF"/>
    <w:rsid w:val="2DC40A66"/>
    <w:rsid w:val="2E284F43"/>
    <w:rsid w:val="2F6EF5BA"/>
    <w:rsid w:val="2F762FFA"/>
    <w:rsid w:val="2F8FABB2"/>
    <w:rsid w:val="2FB5BBA8"/>
    <w:rsid w:val="30524A40"/>
    <w:rsid w:val="30D3042C"/>
    <w:rsid w:val="30D7C9AF"/>
    <w:rsid w:val="30E6DD09"/>
    <w:rsid w:val="3143DEF7"/>
    <w:rsid w:val="31817833"/>
    <w:rsid w:val="318CD736"/>
    <w:rsid w:val="31BC769D"/>
    <w:rsid w:val="31CFC513"/>
    <w:rsid w:val="323297AE"/>
    <w:rsid w:val="32E7F37F"/>
    <w:rsid w:val="330C1348"/>
    <w:rsid w:val="3315CF5B"/>
    <w:rsid w:val="3329D797"/>
    <w:rsid w:val="33677D61"/>
    <w:rsid w:val="33989EEF"/>
    <w:rsid w:val="33A3294A"/>
    <w:rsid w:val="34144E7B"/>
    <w:rsid w:val="3419CF01"/>
    <w:rsid w:val="3457D968"/>
    <w:rsid w:val="34A68736"/>
    <w:rsid w:val="34BC3781"/>
    <w:rsid w:val="34FC7BD8"/>
    <w:rsid w:val="354C4E83"/>
    <w:rsid w:val="357907CD"/>
    <w:rsid w:val="360628CD"/>
    <w:rsid w:val="36219A85"/>
    <w:rsid w:val="36259B37"/>
    <w:rsid w:val="362F9F43"/>
    <w:rsid w:val="363EBF1F"/>
    <w:rsid w:val="3678C3C5"/>
    <w:rsid w:val="36F2FCFA"/>
    <w:rsid w:val="3773DC8D"/>
    <w:rsid w:val="3786F07F"/>
    <w:rsid w:val="37BAE6F8"/>
    <w:rsid w:val="37C22695"/>
    <w:rsid w:val="37E82710"/>
    <w:rsid w:val="3800BE89"/>
    <w:rsid w:val="3849661E"/>
    <w:rsid w:val="38D6054C"/>
    <w:rsid w:val="38E69246"/>
    <w:rsid w:val="39DF8C4A"/>
    <w:rsid w:val="39F482E5"/>
    <w:rsid w:val="3A35421F"/>
    <w:rsid w:val="3A88627A"/>
    <w:rsid w:val="3AA3A0D3"/>
    <w:rsid w:val="3AE0E901"/>
    <w:rsid w:val="3B27B303"/>
    <w:rsid w:val="3B2F2E59"/>
    <w:rsid w:val="3BA9D63A"/>
    <w:rsid w:val="3BCC3094"/>
    <w:rsid w:val="3C1D13E0"/>
    <w:rsid w:val="3C671E19"/>
    <w:rsid w:val="3C67E951"/>
    <w:rsid w:val="3C7B6113"/>
    <w:rsid w:val="3CA29A16"/>
    <w:rsid w:val="3CE24CD3"/>
    <w:rsid w:val="3D7906BA"/>
    <w:rsid w:val="3DE30CAC"/>
    <w:rsid w:val="3E882F2F"/>
    <w:rsid w:val="3ED3B191"/>
    <w:rsid w:val="3F0572C5"/>
    <w:rsid w:val="4018266C"/>
    <w:rsid w:val="4021C7D3"/>
    <w:rsid w:val="407C6B67"/>
    <w:rsid w:val="41555849"/>
    <w:rsid w:val="42F9A8C3"/>
    <w:rsid w:val="434851D5"/>
    <w:rsid w:val="43974248"/>
    <w:rsid w:val="43A6ECFD"/>
    <w:rsid w:val="43EAADC4"/>
    <w:rsid w:val="44326C6D"/>
    <w:rsid w:val="446A6DE7"/>
    <w:rsid w:val="448AA42C"/>
    <w:rsid w:val="44A96A1F"/>
    <w:rsid w:val="4544F459"/>
    <w:rsid w:val="45752714"/>
    <w:rsid w:val="466890A2"/>
    <w:rsid w:val="46846FF3"/>
    <w:rsid w:val="46A231A3"/>
    <w:rsid w:val="46B7C0FB"/>
    <w:rsid w:val="4776F931"/>
    <w:rsid w:val="47861D90"/>
    <w:rsid w:val="47E370BC"/>
    <w:rsid w:val="481D1021"/>
    <w:rsid w:val="4952F3DB"/>
    <w:rsid w:val="49B2323B"/>
    <w:rsid w:val="4A332E63"/>
    <w:rsid w:val="4A998302"/>
    <w:rsid w:val="4AB0E4F7"/>
    <w:rsid w:val="4AB19621"/>
    <w:rsid w:val="4ACBD69F"/>
    <w:rsid w:val="4AFE4EF0"/>
    <w:rsid w:val="4B0AFCA1"/>
    <w:rsid w:val="4B1C2D8C"/>
    <w:rsid w:val="4B4B0F63"/>
    <w:rsid w:val="4BFF5C7A"/>
    <w:rsid w:val="4D1822C4"/>
    <w:rsid w:val="4D22C1BD"/>
    <w:rsid w:val="4D3B0A37"/>
    <w:rsid w:val="4D8D992E"/>
    <w:rsid w:val="4DEB2FBA"/>
    <w:rsid w:val="4E88FAB9"/>
    <w:rsid w:val="4E893E14"/>
    <w:rsid w:val="4EA39066"/>
    <w:rsid w:val="4EAB44AF"/>
    <w:rsid w:val="4EF5CECA"/>
    <w:rsid w:val="4F173299"/>
    <w:rsid w:val="4F5246C2"/>
    <w:rsid w:val="4F6182A4"/>
    <w:rsid w:val="4F666325"/>
    <w:rsid w:val="4FA6D9F1"/>
    <w:rsid w:val="4FAE063C"/>
    <w:rsid w:val="4FC2E78D"/>
    <w:rsid w:val="50596491"/>
    <w:rsid w:val="509AB0C5"/>
    <w:rsid w:val="517157A1"/>
    <w:rsid w:val="5175120F"/>
    <w:rsid w:val="51949937"/>
    <w:rsid w:val="5198A0B1"/>
    <w:rsid w:val="522CBB3E"/>
    <w:rsid w:val="52687216"/>
    <w:rsid w:val="528EAE2B"/>
    <w:rsid w:val="52FE2364"/>
    <w:rsid w:val="5352E949"/>
    <w:rsid w:val="53CC88BE"/>
    <w:rsid w:val="53EC0DA0"/>
    <w:rsid w:val="540BB02A"/>
    <w:rsid w:val="54127AE5"/>
    <w:rsid w:val="54A5AA3E"/>
    <w:rsid w:val="552C670D"/>
    <w:rsid w:val="55463426"/>
    <w:rsid w:val="559BEEE7"/>
    <w:rsid w:val="55ABC8F8"/>
    <w:rsid w:val="56652F31"/>
    <w:rsid w:val="56C72702"/>
    <w:rsid w:val="57E7797C"/>
    <w:rsid w:val="58031745"/>
    <w:rsid w:val="586343DC"/>
    <w:rsid w:val="58644BB1"/>
    <w:rsid w:val="5871E081"/>
    <w:rsid w:val="58B5F7D2"/>
    <w:rsid w:val="593136FE"/>
    <w:rsid w:val="5953574B"/>
    <w:rsid w:val="595AAD6A"/>
    <w:rsid w:val="5A2CE52B"/>
    <w:rsid w:val="5A2F62A9"/>
    <w:rsid w:val="5A3FF20D"/>
    <w:rsid w:val="5A6446A2"/>
    <w:rsid w:val="5AD484F2"/>
    <w:rsid w:val="5AD67E2B"/>
    <w:rsid w:val="5AFBDA83"/>
    <w:rsid w:val="5B7943F4"/>
    <w:rsid w:val="5B97D92C"/>
    <w:rsid w:val="5BD580BC"/>
    <w:rsid w:val="5C0F339B"/>
    <w:rsid w:val="5C9C2F78"/>
    <w:rsid w:val="5D4F633A"/>
    <w:rsid w:val="5D754F0A"/>
    <w:rsid w:val="5D7899F1"/>
    <w:rsid w:val="5D8E0610"/>
    <w:rsid w:val="5D8E622A"/>
    <w:rsid w:val="5DDF33C5"/>
    <w:rsid w:val="5E4D173F"/>
    <w:rsid w:val="5F26AA05"/>
    <w:rsid w:val="5F3F760C"/>
    <w:rsid w:val="5FE24AB5"/>
    <w:rsid w:val="5FFAF604"/>
    <w:rsid w:val="601B0B6B"/>
    <w:rsid w:val="609E7B8F"/>
    <w:rsid w:val="60D764FD"/>
    <w:rsid w:val="6126E6BA"/>
    <w:rsid w:val="6149EA50"/>
    <w:rsid w:val="61521B39"/>
    <w:rsid w:val="61BC523F"/>
    <w:rsid w:val="61C89621"/>
    <w:rsid w:val="61CEDD2D"/>
    <w:rsid w:val="624602E4"/>
    <w:rsid w:val="628D6A64"/>
    <w:rsid w:val="62A050EB"/>
    <w:rsid w:val="62A2AE7F"/>
    <w:rsid w:val="6333FC3B"/>
    <w:rsid w:val="6393858A"/>
    <w:rsid w:val="639CC94C"/>
    <w:rsid w:val="63E30C9D"/>
    <w:rsid w:val="641A6375"/>
    <w:rsid w:val="647AED91"/>
    <w:rsid w:val="64ACADEB"/>
    <w:rsid w:val="650547DC"/>
    <w:rsid w:val="65491BA6"/>
    <w:rsid w:val="654E0D0C"/>
    <w:rsid w:val="65C2EE21"/>
    <w:rsid w:val="65E347E3"/>
    <w:rsid w:val="669333FE"/>
    <w:rsid w:val="66977A95"/>
    <w:rsid w:val="66E0B3F1"/>
    <w:rsid w:val="67361C76"/>
    <w:rsid w:val="679CA5C4"/>
    <w:rsid w:val="6837A55B"/>
    <w:rsid w:val="68EF7D9E"/>
    <w:rsid w:val="69DD91D0"/>
    <w:rsid w:val="6A30AC30"/>
    <w:rsid w:val="6AB205FE"/>
    <w:rsid w:val="6AB89666"/>
    <w:rsid w:val="6B629D0D"/>
    <w:rsid w:val="6C03E513"/>
    <w:rsid w:val="6C4E0DD3"/>
    <w:rsid w:val="6CFB1835"/>
    <w:rsid w:val="6D489008"/>
    <w:rsid w:val="6D48E982"/>
    <w:rsid w:val="6D4C311D"/>
    <w:rsid w:val="6D832484"/>
    <w:rsid w:val="6DA73992"/>
    <w:rsid w:val="6DE2F10F"/>
    <w:rsid w:val="6F855EDA"/>
    <w:rsid w:val="6FA56D22"/>
    <w:rsid w:val="6FB2A295"/>
    <w:rsid w:val="6FEB5FDE"/>
    <w:rsid w:val="6FF1B53F"/>
    <w:rsid w:val="7010EA70"/>
    <w:rsid w:val="70458134"/>
    <w:rsid w:val="70527966"/>
    <w:rsid w:val="70CA230B"/>
    <w:rsid w:val="71B418F2"/>
    <w:rsid w:val="71BABC34"/>
    <w:rsid w:val="71C8EEAC"/>
    <w:rsid w:val="71F27E16"/>
    <w:rsid w:val="727A45A7"/>
    <w:rsid w:val="72BFA7D9"/>
    <w:rsid w:val="737C8CF2"/>
    <w:rsid w:val="744A7765"/>
    <w:rsid w:val="744D18AF"/>
    <w:rsid w:val="74D28284"/>
    <w:rsid w:val="74DD083E"/>
    <w:rsid w:val="74E59C3A"/>
    <w:rsid w:val="74F1E0A5"/>
    <w:rsid w:val="756379E1"/>
    <w:rsid w:val="7563B422"/>
    <w:rsid w:val="758D5444"/>
    <w:rsid w:val="75C2EFD1"/>
    <w:rsid w:val="75C4DC7C"/>
    <w:rsid w:val="7651162C"/>
    <w:rsid w:val="768B6F1C"/>
    <w:rsid w:val="76B271BA"/>
    <w:rsid w:val="7732D22A"/>
    <w:rsid w:val="778D0895"/>
    <w:rsid w:val="780C0627"/>
    <w:rsid w:val="78427643"/>
    <w:rsid w:val="78818189"/>
    <w:rsid w:val="7884FAF5"/>
    <w:rsid w:val="78989A18"/>
    <w:rsid w:val="78DD0E64"/>
    <w:rsid w:val="792147FE"/>
    <w:rsid w:val="7A01DEE3"/>
    <w:rsid w:val="7A0D4A02"/>
    <w:rsid w:val="7ABC278A"/>
    <w:rsid w:val="7BC5B65F"/>
    <w:rsid w:val="7BCE52F0"/>
    <w:rsid w:val="7C48E710"/>
    <w:rsid w:val="7C558ABB"/>
    <w:rsid w:val="7C67749E"/>
    <w:rsid w:val="7C951529"/>
    <w:rsid w:val="7D0FBDBC"/>
    <w:rsid w:val="7D126E13"/>
    <w:rsid w:val="7D587256"/>
    <w:rsid w:val="7E020000"/>
    <w:rsid w:val="7E269AF9"/>
    <w:rsid w:val="7E3600DA"/>
    <w:rsid w:val="7ECEF72C"/>
    <w:rsid w:val="7F01C4A1"/>
    <w:rsid w:val="7F6DE818"/>
    <w:rsid w:val="7F7A4FCF"/>
    <w:rsid w:val="7F9C32BE"/>
    <w:rsid w:val="7FCEFD3D"/>
    <w:rsid w:val="7FF3A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7B07A"/>
  <w15:docId w15:val="{D35BB9E2-D0A7-4119-B768-934D07E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9B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F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8263E"/>
    <w:pPr>
      <w:keepNext/>
      <w:jc w:val="both"/>
      <w:outlineLvl w:val="1"/>
    </w:pPr>
    <w:rPr>
      <w:rFonts w:ascii="Arial" w:hAnsi="Arial"/>
      <w:b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4F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94F1D"/>
    <w:pPr>
      <w:tabs>
        <w:tab w:val="center" w:pos="4419"/>
        <w:tab w:val="right" w:pos="8838"/>
      </w:tabs>
    </w:pPr>
  </w:style>
  <w:style w:type="character" w:styleId="Hyperlink">
    <w:name w:val="Hyperlink"/>
    <w:rsid w:val="00500DAC"/>
    <w:rPr>
      <w:color w:val="0000FF"/>
      <w:u w:val="single"/>
    </w:rPr>
  </w:style>
  <w:style w:type="paragraph" w:styleId="Textodebalo">
    <w:name w:val="Balloon Text"/>
    <w:basedOn w:val="Normal"/>
    <w:semiHidden/>
    <w:rsid w:val="0086335B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DE3F0B"/>
    <w:rPr>
      <w:sz w:val="16"/>
      <w:szCs w:val="16"/>
    </w:rPr>
  </w:style>
  <w:style w:type="paragraph" w:styleId="Textodecomentrio">
    <w:name w:val="annotation text"/>
    <w:aliases w:val="COPq"/>
    <w:basedOn w:val="Normal"/>
    <w:autoRedefine/>
    <w:semiHidden/>
    <w:rsid w:val="004D4E78"/>
    <w:pPr>
      <w:jc w:val="both"/>
    </w:pPr>
    <w:rPr>
      <w:rFonts w:ascii="Verdana" w:hAnsi="Verdana"/>
      <w:color w:val="0000FF"/>
      <w:sz w:val="18"/>
      <w:szCs w:val="18"/>
    </w:rPr>
  </w:style>
  <w:style w:type="paragraph" w:styleId="Assuntodocomentrio">
    <w:name w:val="annotation subject"/>
    <w:basedOn w:val="Textodecomentrio"/>
    <w:next w:val="Textodecomentrio"/>
    <w:semiHidden/>
    <w:rsid w:val="00DE3F0B"/>
    <w:rPr>
      <w:b/>
      <w:bCs/>
    </w:rPr>
  </w:style>
  <w:style w:type="paragraph" w:customStyle="1" w:styleId="EstiloCabealhoArial115ptVermelho">
    <w:name w:val="Estilo Cabeçalho + Arial 115 pt Vermelho"/>
    <w:basedOn w:val="Cabealho"/>
    <w:link w:val="EstiloCabealhoArial115ptVermelhoChar"/>
    <w:rsid w:val="00A1028A"/>
    <w:rPr>
      <w:rFonts w:ascii="Arial" w:hAnsi="Arial"/>
      <w:color w:val="0000FF"/>
      <w:sz w:val="23"/>
    </w:rPr>
  </w:style>
  <w:style w:type="character" w:customStyle="1" w:styleId="CabealhoChar">
    <w:name w:val="Cabeçalho Char"/>
    <w:link w:val="Cabealho"/>
    <w:rsid w:val="00A1028A"/>
    <w:rPr>
      <w:sz w:val="24"/>
      <w:szCs w:val="24"/>
      <w:lang w:val="pt-BR" w:eastAsia="pt-BR" w:bidi="ar-SA"/>
    </w:rPr>
  </w:style>
  <w:style w:type="character" w:customStyle="1" w:styleId="EstiloCabealhoArial115ptVermelhoChar">
    <w:name w:val="Estilo Cabeçalho + Arial 115 pt Vermelho Char"/>
    <w:link w:val="EstiloCabealhoArial115ptVermelho"/>
    <w:rsid w:val="00A1028A"/>
    <w:rPr>
      <w:rFonts w:ascii="Arial" w:hAnsi="Arial"/>
      <w:color w:val="0000FF"/>
      <w:sz w:val="23"/>
      <w:szCs w:val="24"/>
      <w:lang w:val="pt-BR" w:eastAsia="pt-BR" w:bidi="ar-SA"/>
    </w:rPr>
  </w:style>
  <w:style w:type="paragraph" w:styleId="Reviso">
    <w:name w:val="Revision"/>
    <w:hidden/>
    <w:uiPriority w:val="99"/>
    <w:semiHidden/>
    <w:rsid w:val="00AD2F52"/>
    <w:rPr>
      <w:sz w:val="24"/>
      <w:szCs w:val="24"/>
    </w:rPr>
  </w:style>
  <w:style w:type="character" w:customStyle="1" w:styleId="Ttulo2Char">
    <w:name w:val="Título 2 Char"/>
    <w:link w:val="Ttulo2"/>
    <w:rsid w:val="00F8263E"/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rsid w:val="00F8263E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8263E"/>
    <w:rPr>
      <w:sz w:val="24"/>
      <w:szCs w:val="24"/>
    </w:rPr>
  </w:style>
  <w:style w:type="paragraph" w:styleId="Ttulo">
    <w:name w:val="Title"/>
    <w:basedOn w:val="Normal"/>
    <w:link w:val="TtuloChar"/>
    <w:qFormat/>
    <w:rsid w:val="00F8263E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F8263E"/>
    <w:rPr>
      <w:rFonts w:ascii="Arial" w:hAnsi="Arial"/>
      <w:b/>
      <w:sz w:val="28"/>
    </w:rPr>
  </w:style>
  <w:style w:type="table" w:styleId="Tabelacomgrade">
    <w:name w:val="Table Grid"/>
    <w:basedOn w:val="Tabelanormal"/>
    <w:rsid w:val="0022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22DE2"/>
    <w:pPr>
      <w:ind w:left="720"/>
      <w:contextualSpacing/>
    </w:pPr>
  </w:style>
  <w:style w:type="paragraph" w:styleId="NormalWeb">
    <w:name w:val="Normal (Web)"/>
    <w:basedOn w:val="Normal"/>
    <w:uiPriority w:val="99"/>
    <w:rsid w:val="001F4728"/>
    <w:pPr>
      <w:spacing w:before="100" w:beforeAutospacing="1" w:after="100" w:afterAutospacing="1"/>
    </w:pPr>
  </w:style>
  <w:style w:type="character" w:styleId="nfaseIntensa">
    <w:name w:val="Intense Emphasis"/>
    <w:basedOn w:val="Fontepargpadro"/>
    <w:uiPriority w:val="21"/>
    <w:qFormat/>
    <w:rsid w:val="001F4728"/>
    <w:rPr>
      <w:i/>
      <w:iCs/>
      <w:color w:val="4F81BD" w:themeColor="accent1"/>
    </w:rPr>
  </w:style>
  <w:style w:type="character" w:styleId="HiperlinkVisitado">
    <w:name w:val="FollowedHyperlink"/>
    <w:basedOn w:val="Fontepargpadro"/>
    <w:semiHidden/>
    <w:unhideWhenUsed/>
    <w:rsid w:val="007724EB"/>
    <w:rPr>
      <w:color w:val="800080" w:themeColor="followedHyperlink"/>
      <w:u w:val="single"/>
    </w:rPr>
  </w:style>
  <w:style w:type="paragraph" w:customStyle="1" w:styleId="xxmsonormal">
    <w:name w:val="x_x_msonormal"/>
    <w:basedOn w:val="Normal"/>
    <w:rsid w:val="009337E4"/>
    <w:pPr>
      <w:spacing w:before="100" w:beforeAutospacing="1" w:after="100" w:afterAutospacing="1"/>
    </w:pPr>
  </w:style>
  <w:style w:type="paragraph" w:customStyle="1" w:styleId="xxgmail-msobodytext">
    <w:name w:val="x_x_gmail-msobodytext"/>
    <w:basedOn w:val="Normal"/>
    <w:rsid w:val="009337E4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51126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A5347"/>
    <w:pPr>
      <w:widowControl w:val="0"/>
      <w:autoSpaceDE w:val="0"/>
      <w:autoSpaceDN w:val="0"/>
      <w:spacing w:before="45"/>
      <w:ind w:left="107"/>
    </w:pPr>
    <w:rPr>
      <w:rFonts w:ascii="Arial" w:eastAsia="Arial" w:hAnsi="Arial" w:cs="Arial"/>
      <w:sz w:val="22"/>
      <w:szCs w:val="22"/>
      <w:lang w:bidi="pt-BR"/>
    </w:rPr>
  </w:style>
  <w:style w:type="character" w:customStyle="1" w:styleId="Ttulo1Char">
    <w:name w:val="Título 1 Char"/>
    <w:basedOn w:val="Fontepargpadro"/>
    <w:link w:val="Ttulo1"/>
    <w:rsid w:val="00CF27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Listaatual1">
    <w:name w:val="Lista atual1"/>
    <w:uiPriority w:val="99"/>
    <w:rsid w:val="000467D5"/>
    <w:pPr>
      <w:numPr>
        <w:numId w:val="13"/>
      </w:numPr>
    </w:pPr>
  </w:style>
  <w:style w:type="numbering" w:customStyle="1" w:styleId="Listaatual2">
    <w:name w:val="Lista atual2"/>
    <w:uiPriority w:val="99"/>
    <w:rsid w:val="000467D5"/>
    <w:pPr>
      <w:numPr>
        <w:numId w:val="14"/>
      </w:numPr>
    </w:pPr>
  </w:style>
  <w:style w:type="numbering" w:customStyle="1" w:styleId="Listaatual3">
    <w:name w:val="Lista atual3"/>
    <w:uiPriority w:val="99"/>
    <w:rsid w:val="00D70523"/>
    <w:pPr>
      <w:numPr>
        <w:numId w:val="15"/>
      </w:numPr>
    </w:pPr>
  </w:style>
  <w:style w:type="paragraph" w:customStyle="1" w:styleId="Default">
    <w:name w:val="Default"/>
    <w:rsid w:val="007A0A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pex\Dados%20de%20aplicativos\Microsoft\Modelos\COPq\Papel%20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3B9A308CC1904995FC8B86BB2D1B8D" ma:contentTypeVersion="16" ma:contentTypeDescription="Crie um novo documento." ma:contentTypeScope="" ma:versionID="bb99d20810565e7a0c98a0559c73df47">
  <xsd:schema xmlns:xsd="http://www.w3.org/2001/XMLSchema" xmlns:xs="http://www.w3.org/2001/XMLSchema" xmlns:p="http://schemas.microsoft.com/office/2006/metadata/properties" xmlns:ns3="f54d9cf8-68ab-4f6b-9468-faca1163ea36" xmlns:ns4="5558dd41-19e4-4158-9772-9ff75960e1a2" targetNamespace="http://schemas.microsoft.com/office/2006/metadata/properties" ma:root="true" ma:fieldsID="0b0661854c1bfaa451205ef0ae0d6327" ns3:_="" ns4:_="">
    <xsd:import namespace="f54d9cf8-68ab-4f6b-9468-faca1163ea36"/>
    <xsd:import namespace="5558dd41-19e4-4158-9772-9ff75960e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9cf8-68ab-4f6b-9468-faca1163e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8dd41-19e4-4158-9772-9ff75960e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4d9cf8-68ab-4f6b-9468-faca1163ea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25645-30F2-427B-9C21-E227C2746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d9cf8-68ab-4f6b-9468-faca1163ea36"/>
    <ds:schemaRef ds:uri="5558dd41-19e4-4158-9772-9ff75960e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BC7E0-14D8-4A69-80AA-4BEE00776E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5A812-1929-4A16-A23D-11F328537BCB}">
  <ds:schemaRefs>
    <ds:schemaRef ds:uri="http://schemas.microsoft.com/office/2006/metadata/properties"/>
    <ds:schemaRef ds:uri="http://schemas.microsoft.com/office/infopath/2007/PartnerControls"/>
    <ds:schemaRef ds:uri="f54d9cf8-68ab-4f6b-9468-faca1163ea36"/>
  </ds:schemaRefs>
</ds:datastoreItem>
</file>

<file path=customXml/itemProps4.xml><?xml version="1.0" encoding="utf-8"?>
<ds:datastoreItem xmlns:ds="http://schemas.openxmlformats.org/officeDocument/2006/customXml" ds:itemID="{EC4CEC4A-7A5C-41FC-AA3B-EE4999F30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1</TotalTime>
  <Pages>1</Pages>
  <Words>303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INSCRIÇÃO</dc:title>
  <dc:subject/>
  <dc:creator>COI</dc:creator>
  <cp:keywords/>
  <cp:lastModifiedBy>SANTIAGO DANIEL DUBRA</cp:lastModifiedBy>
  <cp:revision>4</cp:revision>
  <cp:lastPrinted>2019-04-12T16:26:00Z</cp:lastPrinted>
  <dcterms:created xsi:type="dcterms:W3CDTF">2026-03-09T12:59:00Z</dcterms:created>
  <dcterms:modified xsi:type="dcterms:W3CDTF">2026-03-09T13:09:00Z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0x0101002C3B9A308CC1904995FC8B86BB2D1B8D</vt:lpwstr>
  </property>
</Properties>
</file>